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0E9" w:rsidRDefault="00A700BE" w:rsidP="00784D37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A164EA">
        <w:rPr>
          <w:rFonts w:ascii="Arial" w:hAnsi="Arial" w:cs="Arial"/>
          <w:b/>
          <w:u w:val="single"/>
        </w:rPr>
        <w:t>SUBMISSION REGISTER</w:t>
      </w:r>
    </w:p>
    <w:p w:rsidR="00B340E9" w:rsidRDefault="00B340E9" w:rsidP="00784D37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:rsidR="00626B1E" w:rsidRPr="00626B1E" w:rsidRDefault="00C717EC" w:rsidP="00626B1E">
      <w:pPr>
        <w:jc w:val="both"/>
        <w:rPr>
          <w:rFonts w:ascii="Arial" w:hAnsi="Arial" w:cs="Arial"/>
          <w:b/>
          <w:bCs/>
          <w:color w:val="000000"/>
        </w:rPr>
      </w:pPr>
      <w:r w:rsidRPr="00626B1E">
        <w:rPr>
          <w:rFonts w:ascii="Arial" w:hAnsi="Arial" w:cs="Arial"/>
          <w:b/>
        </w:rPr>
        <w:t>TENDER NUMBER:</w:t>
      </w:r>
      <w:r w:rsidR="00A700BE" w:rsidRPr="00626B1E">
        <w:rPr>
          <w:rFonts w:ascii="Arial" w:hAnsi="Arial" w:cs="Arial"/>
          <w:b/>
        </w:rPr>
        <w:t xml:space="preserve"> </w:t>
      </w:r>
      <w:r w:rsidR="001B0991" w:rsidRPr="00626B1E">
        <w:rPr>
          <w:rFonts w:ascii="Arial" w:hAnsi="Arial" w:cs="Arial"/>
          <w:b/>
        </w:rPr>
        <w:t>NCR653.12</w:t>
      </w:r>
      <w:r w:rsidR="00D15510" w:rsidRPr="00626B1E">
        <w:rPr>
          <w:rFonts w:ascii="Arial" w:hAnsi="Arial" w:cs="Arial"/>
          <w:b/>
        </w:rPr>
        <w:t>.2019</w:t>
      </w:r>
      <w:r w:rsidR="00D1544F" w:rsidRPr="00626B1E">
        <w:rPr>
          <w:rFonts w:ascii="Arial" w:hAnsi="Arial" w:cs="Arial"/>
          <w:b/>
        </w:rPr>
        <w:t xml:space="preserve">: </w:t>
      </w:r>
      <w:r w:rsidR="00626B1E" w:rsidRPr="00626B1E">
        <w:rPr>
          <w:rFonts w:ascii="Arial" w:hAnsi="Arial" w:cs="Arial"/>
          <w:b/>
          <w:bCs/>
          <w:color w:val="000000"/>
        </w:rPr>
        <w:t>APPOINTMENT OF A SERVICE PROVIDER TO CONDUCT RESEARCH INTO UNSECURED LENDING AND CREDIT FACILITIES IN SOUTH AFRICA</w:t>
      </w:r>
    </w:p>
    <w:p w:rsidR="00D15510" w:rsidRPr="00626B1E" w:rsidRDefault="00D15510" w:rsidP="00784D37">
      <w:pPr>
        <w:spacing w:line="360" w:lineRule="auto"/>
        <w:jc w:val="both"/>
        <w:rPr>
          <w:rFonts w:ascii="Arial" w:hAnsi="Arial" w:cs="Arial"/>
          <w:b/>
        </w:rPr>
      </w:pPr>
    </w:p>
    <w:p w:rsidR="00A11470" w:rsidRDefault="00A11470" w:rsidP="00784D37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:rsidR="00C717EC" w:rsidRPr="00B340E9" w:rsidRDefault="00D15510" w:rsidP="00784D37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B340E9">
        <w:rPr>
          <w:rFonts w:ascii="Arial" w:hAnsi="Arial" w:cs="Arial"/>
          <w:b/>
          <w:u w:val="single"/>
        </w:rPr>
        <w:t xml:space="preserve">CLOSING DATE: </w:t>
      </w:r>
      <w:r w:rsidR="001B0991">
        <w:rPr>
          <w:rFonts w:ascii="Arial" w:hAnsi="Arial" w:cs="Arial"/>
          <w:b/>
          <w:u w:val="single"/>
        </w:rPr>
        <w:t>17 JANUARY 2020</w:t>
      </w:r>
    </w:p>
    <w:p w:rsidR="008461C8" w:rsidRDefault="008461C8" w:rsidP="008461C8">
      <w:pPr>
        <w:pStyle w:val="ListParagraph"/>
        <w:spacing w:line="360" w:lineRule="auto"/>
        <w:jc w:val="both"/>
        <w:rPr>
          <w:rFonts w:ascii="Arial" w:hAnsi="Arial" w:cs="Arial"/>
          <w:b/>
        </w:rPr>
      </w:pPr>
    </w:p>
    <w:tbl>
      <w:tblPr>
        <w:tblW w:w="708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5103"/>
      </w:tblGrid>
      <w:tr w:rsidR="008461C8" w:rsidRPr="00C35D1A" w:rsidTr="00C35D1A">
        <w:trPr>
          <w:trHeight w:val="79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1C8" w:rsidRPr="00C35D1A" w:rsidRDefault="00A3486E" w:rsidP="00A3486E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               </w:t>
            </w:r>
            <w:r w:rsidR="008461C8" w:rsidRPr="00C35D1A">
              <w:rPr>
                <w:rFonts w:ascii="Calibri" w:hAnsi="Calibri" w:cs="Calibri"/>
                <w:b/>
              </w:rPr>
              <w:t>NO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1C8" w:rsidRPr="00C35D1A" w:rsidRDefault="00A3486E" w:rsidP="00A3486E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BIDDER’S NAME</w:t>
            </w:r>
          </w:p>
        </w:tc>
      </w:tr>
      <w:tr w:rsidR="00F86B02" w:rsidRPr="00C35D1A" w:rsidTr="00011D5A">
        <w:trPr>
          <w:trHeight w:val="804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B02" w:rsidRPr="00C35D1A" w:rsidRDefault="00F86B02" w:rsidP="00D155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B0991" w:rsidRDefault="001B0991" w:rsidP="001B099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BURGUID</w:t>
            </w:r>
          </w:p>
          <w:p w:rsidR="00F86B02" w:rsidRPr="00D15510" w:rsidRDefault="00F86B02" w:rsidP="00D15510">
            <w:pPr>
              <w:rPr>
                <w:rFonts w:ascii="Calibri" w:hAnsi="Calibri" w:cs="Calibri"/>
                <w:b/>
              </w:rPr>
            </w:pPr>
          </w:p>
        </w:tc>
      </w:tr>
      <w:tr w:rsidR="00F86B02" w:rsidRPr="00C35D1A" w:rsidTr="00AB6BDC">
        <w:trPr>
          <w:trHeight w:val="799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B02" w:rsidRPr="00C35D1A" w:rsidRDefault="00F86B02" w:rsidP="00D155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B0991" w:rsidRDefault="001B0991" w:rsidP="001B099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GATEWAY CITY COLLEGE</w:t>
            </w:r>
          </w:p>
          <w:p w:rsidR="00F86B02" w:rsidRPr="00D15510" w:rsidRDefault="00F86B02" w:rsidP="00D15510">
            <w:pPr>
              <w:rPr>
                <w:rFonts w:ascii="Calibri" w:hAnsi="Calibri" w:cs="Calibri"/>
                <w:b/>
              </w:rPr>
            </w:pPr>
          </w:p>
        </w:tc>
      </w:tr>
      <w:tr w:rsidR="00F86B02" w:rsidRPr="00C35D1A" w:rsidTr="00AB6BDC">
        <w:trPr>
          <w:trHeight w:val="799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B02" w:rsidRPr="00C35D1A" w:rsidRDefault="00F86B02" w:rsidP="00D155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B0991" w:rsidRDefault="001B0991" w:rsidP="001B099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URBAN-ECON DEVELOPMENT ECONOMICS</w:t>
            </w:r>
          </w:p>
          <w:p w:rsidR="00F86B02" w:rsidRPr="00D15510" w:rsidRDefault="00F86B02" w:rsidP="00D15510">
            <w:pPr>
              <w:rPr>
                <w:rFonts w:ascii="Calibri" w:hAnsi="Calibri" w:cs="Calibri"/>
                <w:b/>
              </w:rPr>
            </w:pPr>
          </w:p>
        </w:tc>
      </w:tr>
      <w:tr w:rsidR="00F86B02" w:rsidRPr="00C35D1A" w:rsidTr="00AB6BDC">
        <w:trPr>
          <w:trHeight w:val="799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B02" w:rsidRPr="00C35D1A" w:rsidRDefault="00F86B02" w:rsidP="00D155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B0991" w:rsidRDefault="001B0991" w:rsidP="001B099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KUDENGA</w:t>
            </w:r>
          </w:p>
          <w:p w:rsidR="00F86B02" w:rsidRPr="00D15510" w:rsidRDefault="00F86B02" w:rsidP="00D15510">
            <w:pPr>
              <w:rPr>
                <w:rFonts w:ascii="Calibri" w:hAnsi="Calibri" w:cs="Calibri"/>
                <w:b/>
              </w:rPr>
            </w:pPr>
          </w:p>
        </w:tc>
      </w:tr>
      <w:tr w:rsidR="00F86B02" w:rsidRPr="00C35D1A" w:rsidTr="00AB6BDC">
        <w:trPr>
          <w:trHeight w:val="799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B02" w:rsidRPr="00C35D1A" w:rsidRDefault="00F86B02" w:rsidP="00D155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5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B0991" w:rsidRDefault="001B0991" w:rsidP="001B099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ASK AFRIKA</w:t>
            </w:r>
          </w:p>
          <w:p w:rsidR="00F86B02" w:rsidRPr="00D15510" w:rsidRDefault="00F86B02" w:rsidP="00D15510">
            <w:pPr>
              <w:rPr>
                <w:rFonts w:ascii="Calibri" w:hAnsi="Calibri" w:cs="Calibri"/>
                <w:b/>
              </w:rPr>
            </w:pPr>
          </w:p>
        </w:tc>
      </w:tr>
      <w:tr w:rsidR="00F86B02" w:rsidRPr="00C35D1A" w:rsidTr="00AB6BDC">
        <w:trPr>
          <w:trHeight w:val="799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B02" w:rsidRPr="00C35D1A" w:rsidRDefault="00F86B02" w:rsidP="00D155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6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B0991" w:rsidRDefault="001B0991" w:rsidP="001B099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RED FLANK</w:t>
            </w:r>
          </w:p>
          <w:p w:rsidR="00F86B02" w:rsidRPr="00D15510" w:rsidRDefault="00F86B02" w:rsidP="00D15510">
            <w:pPr>
              <w:rPr>
                <w:rFonts w:ascii="Calibri" w:hAnsi="Calibri" w:cs="Calibri"/>
                <w:b/>
              </w:rPr>
            </w:pPr>
          </w:p>
        </w:tc>
      </w:tr>
    </w:tbl>
    <w:p w:rsidR="00F86B02" w:rsidRPr="008461C8" w:rsidRDefault="00F86B02" w:rsidP="008461C8">
      <w:pPr>
        <w:spacing w:line="360" w:lineRule="auto"/>
        <w:jc w:val="both"/>
        <w:rPr>
          <w:rFonts w:ascii="Arial" w:hAnsi="Arial" w:cs="Arial"/>
          <w:b/>
        </w:rPr>
      </w:pPr>
    </w:p>
    <w:sectPr w:rsidR="00F86B02" w:rsidRPr="008461C8" w:rsidSect="008673C0">
      <w:footerReference w:type="default" r:id="rId7"/>
      <w:headerReference w:type="first" r:id="rId8"/>
      <w:footerReference w:type="first" r:id="rId9"/>
      <w:pgSz w:w="11907" w:h="16839" w:code="9"/>
      <w:pgMar w:top="2439" w:right="1107" w:bottom="1440" w:left="1260" w:header="0" w:footer="10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550" w:rsidRDefault="00F70550">
      <w:r>
        <w:separator/>
      </w:r>
    </w:p>
  </w:endnote>
  <w:endnote w:type="continuationSeparator" w:id="0">
    <w:p w:rsidR="00F70550" w:rsidRDefault="00F70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0D9" w:rsidRDefault="00811515">
    <w:pPr>
      <w:pStyle w:val="Footer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291465</wp:posOffset>
          </wp:positionV>
          <wp:extent cx="7658100" cy="276860"/>
          <wp:effectExtent l="0" t="0" r="0" b="0"/>
          <wp:wrapNone/>
          <wp:docPr id="3" name="Picture 3" descr="address 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ddress 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0" cy="276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0D9" w:rsidRPr="00277C31" w:rsidRDefault="00811515" w:rsidP="00277C31">
    <w:pPr>
      <w:pStyle w:val="Footer"/>
      <w:jc w:val="center"/>
      <w:rPr>
        <w:rFonts w:ascii="Lucida Sans" w:hAnsi="Lucida Sans"/>
        <w:color w:val="808080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-934720</wp:posOffset>
          </wp:positionH>
          <wp:positionV relativeFrom="paragraph">
            <wp:posOffset>257810</wp:posOffset>
          </wp:positionV>
          <wp:extent cx="7678420" cy="276860"/>
          <wp:effectExtent l="0" t="0" r="0" b="0"/>
          <wp:wrapNone/>
          <wp:docPr id="2" name="Picture 2" descr="address 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dress 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420" cy="276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60D9">
      <w:rPr>
        <w:rFonts w:ascii="Myriad Pro" w:hAnsi="Myriad Pro"/>
        <w:color w:val="808080"/>
        <w:sz w:val="16"/>
        <w:szCs w:val="16"/>
      </w:rPr>
      <w:softHyphen/>
    </w:r>
    <w:r w:rsidR="00B860D9">
      <w:rPr>
        <w:rFonts w:ascii="Myriad Pro" w:hAnsi="Myriad Pro"/>
        <w:color w:val="808080"/>
        <w:sz w:val="16"/>
        <w:szCs w:val="16"/>
      </w:rPr>
      <w:softHyphen/>
    </w:r>
    <w:r w:rsidR="00B860D9">
      <w:rPr>
        <w:rFonts w:ascii="Myriad Pro" w:hAnsi="Myriad Pro"/>
        <w:color w:val="808080"/>
        <w:sz w:val="16"/>
        <w:szCs w:val="16"/>
      </w:rP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550" w:rsidRDefault="00F70550">
      <w:r>
        <w:separator/>
      </w:r>
    </w:p>
  </w:footnote>
  <w:footnote w:type="continuationSeparator" w:id="0">
    <w:p w:rsidR="00F70550" w:rsidRDefault="00F70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0D9" w:rsidRDefault="00811515" w:rsidP="00D739DE">
    <w:pPr>
      <w:pStyle w:val="Header"/>
      <w:jc w:val="right"/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4572000</wp:posOffset>
          </wp:positionH>
          <wp:positionV relativeFrom="paragraph">
            <wp:posOffset>405765</wp:posOffset>
          </wp:positionV>
          <wp:extent cx="1483360" cy="790575"/>
          <wp:effectExtent l="0" t="0" r="0" b="0"/>
          <wp:wrapNone/>
          <wp:docPr id="1" name="Picture 1" descr="top nc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p nc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36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42D6B"/>
    <w:multiLevelType w:val="hybridMultilevel"/>
    <w:tmpl w:val="22B4B64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DA6E71"/>
    <w:multiLevelType w:val="hybridMultilevel"/>
    <w:tmpl w:val="75D4E8E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B441C1"/>
    <w:multiLevelType w:val="hybridMultilevel"/>
    <w:tmpl w:val="75D4E8E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F52703"/>
    <w:multiLevelType w:val="hybridMultilevel"/>
    <w:tmpl w:val="04DE052E"/>
    <w:lvl w:ilvl="0" w:tplc="4CEA3F0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>
      <o:colormru v:ext="edit" colors="#f9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BEC"/>
    <w:rsid w:val="00011D5A"/>
    <w:rsid w:val="00017905"/>
    <w:rsid w:val="00017AD4"/>
    <w:rsid w:val="000226E2"/>
    <w:rsid w:val="000227DB"/>
    <w:rsid w:val="00040EA8"/>
    <w:rsid w:val="000617C5"/>
    <w:rsid w:val="00073648"/>
    <w:rsid w:val="000B213A"/>
    <w:rsid w:val="000B5065"/>
    <w:rsid w:val="000C4548"/>
    <w:rsid w:val="000D477B"/>
    <w:rsid w:val="000F1608"/>
    <w:rsid w:val="000F242D"/>
    <w:rsid w:val="00117C31"/>
    <w:rsid w:val="0012500E"/>
    <w:rsid w:val="00132966"/>
    <w:rsid w:val="0013781E"/>
    <w:rsid w:val="00152B22"/>
    <w:rsid w:val="0017393A"/>
    <w:rsid w:val="00174636"/>
    <w:rsid w:val="00193DE1"/>
    <w:rsid w:val="00197904"/>
    <w:rsid w:val="001A1A49"/>
    <w:rsid w:val="001B0991"/>
    <w:rsid w:val="001B59C2"/>
    <w:rsid w:val="001E6154"/>
    <w:rsid w:val="00212236"/>
    <w:rsid w:val="002218E1"/>
    <w:rsid w:val="00257FEF"/>
    <w:rsid w:val="00277C31"/>
    <w:rsid w:val="00290E53"/>
    <w:rsid w:val="003328E7"/>
    <w:rsid w:val="0034751B"/>
    <w:rsid w:val="00354433"/>
    <w:rsid w:val="00381303"/>
    <w:rsid w:val="00384812"/>
    <w:rsid w:val="00387FF6"/>
    <w:rsid w:val="003907A7"/>
    <w:rsid w:val="00395D57"/>
    <w:rsid w:val="003B096E"/>
    <w:rsid w:val="003C24A0"/>
    <w:rsid w:val="003E574E"/>
    <w:rsid w:val="003E6DCE"/>
    <w:rsid w:val="003F58F0"/>
    <w:rsid w:val="00400875"/>
    <w:rsid w:val="004245EF"/>
    <w:rsid w:val="004310A1"/>
    <w:rsid w:val="004B0F6C"/>
    <w:rsid w:val="004B63C8"/>
    <w:rsid w:val="004C6093"/>
    <w:rsid w:val="004D5ACA"/>
    <w:rsid w:val="00503FF7"/>
    <w:rsid w:val="0051093F"/>
    <w:rsid w:val="00512D47"/>
    <w:rsid w:val="00530677"/>
    <w:rsid w:val="0053451A"/>
    <w:rsid w:val="00564DB9"/>
    <w:rsid w:val="00583907"/>
    <w:rsid w:val="00593AF7"/>
    <w:rsid w:val="00596EED"/>
    <w:rsid w:val="00597725"/>
    <w:rsid w:val="005B6A70"/>
    <w:rsid w:val="005C6BD9"/>
    <w:rsid w:val="005D5CDF"/>
    <w:rsid w:val="005E030B"/>
    <w:rsid w:val="00601DAB"/>
    <w:rsid w:val="0061406B"/>
    <w:rsid w:val="00624546"/>
    <w:rsid w:val="00626B1E"/>
    <w:rsid w:val="00673DE0"/>
    <w:rsid w:val="00681E84"/>
    <w:rsid w:val="006B3809"/>
    <w:rsid w:val="006D0B59"/>
    <w:rsid w:val="006F1705"/>
    <w:rsid w:val="0074503E"/>
    <w:rsid w:val="007466AE"/>
    <w:rsid w:val="00784D37"/>
    <w:rsid w:val="007A1DC8"/>
    <w:rsid w:val="007A60D4"/>
    <w:rsid w:val="007C0182"/>
    <w:rsid w:val="007F4637"/>
    <w:rsid w:val="00801ED2"/>
    <w:rsid w:val="00803617"/>
    <w:rsid w:val="00811515"/>
    <w:rsid w:val="008461C8"/>
    <w:rsid w:val="008673C0"/>
    <w:rsid w:val="0089033B"/>
    <w:rsid w:val="008B78DC"/>
    <w:rsid w:val="008F34B4"/>
    <w:rsid w:val="008F72BF"/>
    <w:rsid w:val="00904C19"/>
    <w:rsid w:val="00906DC5"/>
    <w:rsid w:val="009143B3"/>
    <w:rsid w:val="00937394"/>
    <w:rsid w:val="009428D7"/>
    <w:rsid w:val="0096542D"/>
    <w:rsid w:val="00993BEC"/>
    <w:rsid w:val="009B6CD7"/>
    <w:rsid w:val="009C09EF"/>
    <w:rsid w:val="009C335A"/>
    <w:rsid w:val="009D131D"/>
    <w:rsid w:val="00A01107"/>
    <w:rsid w:val="00A04C62"/>
    <w:rsid w:val="00A075F2"/>
    <w:rsid w:val="00A11470"/>
    <w:rsid w:val="00A164EA"/>
    <w:rsid w:val="00A26D22"/>
    <w:rsid w:val="00A3486E"/>
    <w:rsid w:val="00A50C16"/>
    <w:rsid w:val="00A642E4"/>
    <w:rsid w:val="00A700BE"/>
    <w:rsid w:val="00A76DB7"/>
    <w:rsid w:val="00A86103"/>
    <w:rsid w:val="00AB1580"/>
    <w:rsid w:val="00AB3DFD"/>
    <w:rsid w:val="00AC31A5"/>
    <w:rsid w:val="00AE1AC3"/>
    <w:rsid w:val="00B01238"/>
    <w:rsid w:val="00B04C9A"/>
    <w:rsid w:val="00B10E3B"/>
    <w:rsid w:val="00B2551A"/>
    <w:rsid w:val="00B340E9"/>
    <w:rsid w:val="00B45BE7"/>
    <w:rsid w:val="00B53025"/>
    <w:rsid w:val="00B54345"/>
    <w:rsid w:val="00B558A9"/>
    <w:rsid w:val="00B860D9"/>
    <w:rsid w:val="00BD2E2B"/>
    <w:rsid w:val="00BD6F02"/>
    <w:rsid w:val="00BE03DA"/>
    <w:rsid w:val="00C11355"/>
    <w:rsid w:val="00C2449F"/>
    <w:rsid w:val="00C35D1A"/>
    <w:rsid w:val="00C3665D"/>
    <w:rsid w:val="00C44BBD"/>
    <w:rsid w:val="00C535E3"/>
    <w:rsid w:val="00C717EC"/>
    <w:rsid w:val="00C92820"/>
    <w:rsid w:val="00C93559"/>
    <w:rsid w:val="00C97462"/>
    <w:rsid w:val="00CA5E57"/>
    <w:rsid w:val="00CA697B"/>
    <w:rsid w:val="00CD71FA"/>
    <w:rsid w:val="00CE33FA"/>
    <w:rsid w:val="00CE5BED"/>
    <w:rsid w:val="00CF1FF3"/>
    <w:rsid w:val="00D1544F"/>
    <w:rsid w:val="00D15510"/>
    <w:rsid w:val="00D160AA"/>
    <w:rsid w:val="00D17EF1"/>
    <w:rsid w:val="00D20B23"/>
    <w:rsid w:val="00D26A0B"/>
    <w:rsid w:val="00D508C2"/>
    <w:rsid w:val="00D50D6D"/>
    <w:rsid w:val="00D634E2"/>
    <w:rsid w:val="00D64DCD"/>
    <w:rsid w:val="00D739DE"/>
    <w:rsid w:val="00D878F5"/>
    <w:rsid w:val="00DB5292"/>
    <w:rsid w:val="00DC67A6"/>
    <w:rsid w:val="00DD2087"/>
    <w:rsid w:val="00DD41B3"/>
    <w:rsid w:val="00DE004D"/>
    <w:rsid w:val="00E04BEE"/>
    <w:rsid w:val="00E15081"/>
    <w:rsid w:val="00E15A5B"/>
    <w:rsid w:val="00E74C5D"/>
    <w:rsid w:val="00E8282E"/>
    <w:rsid w:val="00EB6FC7"/>
    <w:rsid w:val="00EE73BD"/>
    <w:rsid w:val="00F0462F"/>
    <w:rsid w:val="00F074B7"/>
    <w:rsid w:val="00F206DA"/>
    <w:rsid w:val="00F31775"/>
    <w:rsid w:val="00F35C34"/>
    <w:rsid w:val="00F40235"/>
    <w:rsid w:val="00F55159"/>
    <w:rsid w:val="00F70550"/>
    <w:rsid w:val="00F7438F"/>
    <w:rsid w:val="00F86B02"/>
    <w:rsid w:val="00FA1AF1"/>
    <w:rsid w:val="00FA717A"/>
    <w:rsid w:val="00FB3DAF"/>
    <w:rsid w:val="00FC1AA2"/>
    <w:rsid w:val="00FD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90"/>
    </o:shapedefaults>
    <o:shapelayout v:ext="edit">
      <o:idmap v:ext="edit" data="1"/>
    </o:shapelayout>
  </w:shapeDefaults>
  <w:decimalSymbol w:val="."/>
  <w:listSeparator w:val=","/>
  <w14:docId w14:val="6805207D"/>
  <w15:chartTrackingRefBased/>
  <w15:docId w15:val="{F0C274C3-CCA0-4832-8FF0-21D7D4A82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3BEC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E03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E03DA"/>
    <w:pPr>
      <w:tabs>
        <w:tab w:val="center" w:pos="4320"/>
        <w:tab w:val="right" w:pos="8640"/>
      </w:tabs>
    </w:pPr>
  </w:style>
  <w:style w:type="character" w:styleId="Hyperlink">
    <w:name w:val="Hyperlink"/>
    <w:rsid w:val="00277C31"/>
    <w:rPr>
      <w:color w:val="0000FF"/>
      <w:u w:val="single"/>
    </w:rPr>
  </w:style>
  <w:style w:type="paragraph" w:styleId="BalloonText">
    <w:name w:val="Balloon Text"/>
    <w:basedOn w:val="Normal"/>
    <w:semiHidden/>
    <w:rsid w:val="00A861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340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qinga.NCR\Local%20Settings\Temporary%20Internet%20Files\OLK19A\NCR%20Col%20printer%20ne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NCR Col printer new</Template>
  <TotalTime>59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Start to type here …</vt:lpstr>
    </vt:vector>
  </TitlesOfParts>
  <Company>HPG Advertising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 to type here …</dc:title>
  <dc:subject/>
  <dc:creator>Tqinga</dc:creator>
  <cp:keywords/>
  <cp:lastModifiedBy>Tebogo Makoloko</cp:lastModifiedBy>
  <cp:revision>9</cp:revision>
  <cp:lastPrinted>2018-10-30T07:19:00Z</cp:lastPrinted>
  <dcterms:created xsi:type="dcterms:W3CDTF">2019-09-03T07:00:00Z</dcterms:created>
  <dcterms:modified xsi:type="dcterms:W3CDTF">2020-01-22T07:56:00Z</dcterms:modified>
</cp:coreProperties>
</file>