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E9" w:rsidRDefault="00A700BE" w:rsidP="00784D37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A164EA">
        <w:rPr>
          <w:rFonts w:ascii="Arial" w:hAnsi="Arial" w:cs="Arial"/>
          <w:b/>
          <w:u w:val="single"/>
        </w:rPr>
        <w:t>SUBMISSION REGISTER</w:t>
      </w:r>
    </w:p>
    <w:p w:rsidR="00B340E9" w:rsidRDefault="00B340E9" w:rsidP="00784D37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C717EC" w:rsidRDefault="00C717EC" w:rsidP="00784D37">
      <w:pPr>
        <w:spacing w:line="360" w:lineRule="auto"/>
        <w:jc w:val="both"/>
        <w:rPr>
          <w:rFonts w:ascii="Arial" w:hAnsi="Arial" w:cs="Arial"/>
          <w:b/>
        </w:rPr>
      </w:pPr>
      <w:r w:rsidRPr="00B340E9">
        <w:rPr>
          <w:rFonts w:ascii="Arial" w:hAnsi="Arial" w:cs="Arial"/>
          <w:b/>
        </w:rPr>
        <w:t>TENDER NUMBER:</w:t>
      </w:r>
      <w:r w:rsidR="00A700BE" w:rsidRPr="00B340E9">
        <w:rPr>
          <w:rFonts w:ascii="Arial" w:hAnsi="Arial" w:cs="Arial"/>
          <w:b/>
        </w:rPr>
        <w:t xml:space="preserve"> </w:t>
      </w:r>
      <w:r w:rsidR="00D15510" w:rsidRPr="00D15510">
        <w:rPr>
          <w:rFonts w:ascii="Arial" w:hAnsi="Arial" w:cs="Arial"/>
          <w:b/>
        </w:rPr>
        <w:t>NCR612.07.2019</w:t>
      </w:r>
      <w:r w:rsidR="00D1544F">
        <w:rPr>
          <w:rFonts w:ascii="Arial" w:hAnsi="Arial" w:cs="Arial"/>
          <w:b/>
        </w:rPr>
        <w:t xml:space="preserve">: </w:t>
      </w:r>
      <w:r w:rsidR="00D15510" w:rsidRPr="00D15510">
        <w:rPr>
          <w:rFonts w:ascii="Arial" w:hAnsi="Arial" w:cs="Arial"/>
          <w:b/>
        </w:rPr>
        <w:t xml:space="preserve">APPOINTMENT OF A SERVICE PROVIDER TO RENDER </w:t>
      </w:r>
      <w:bookmarkStart w:id="0" w:name="_GoBack"/>
      <w:r w:rsidR="00D15510" w:rsidRPr="00D15510">
        <w:rPr>
          <w:rFonts w:ascii="Arial" w:hAnsi="Arial" w:cs="Arial"/>
          <w:b/>
        </w:rPr>
        <w:t xml:space="preserve">SAP MAINTAINANCE </w:t>
      </w:r>
      <w:bookmarkEnd w:id="0"/>
      <w:r w:rsidR="00D15510" w:rsidRPr="00D15510">
        <w:rPr>
          <w:rFonts w:ascii="Arial" w:hAnsi="Arial" w:cs="Arial"/>
          <w:b/>
        </w:rPr>
        <w:t>AND SUPPORT SERVICES FOR THE NATIONAL CREDIT REGULATOR FOR A PERIOD OF THIRTY SIX</w:t>
      </w:r>
      <w:r w:rsidR="00D15510">
        <w:rPr>
          <w:rFonts w:ascii="Arial" w:hAnsi="Arial" w:cs="Arial"/>
          <w:b/>
        </w:rPr>
        <w:t xml:space="preserve"> </w:t>
      </w:r>
      <w:r w:rsidR="00D15510" w:rsidRPr="00D15510">
        <w:rPr>
          <w:rFonts w:ascii="Arial" w:hAnsi="Arial" w:cs="Arial"/>
          <w:b/>
        </w:rPr>
        <w:t>(36) MONTHS</w:t>
      </w:r>
    </w:p>
    <w:p w:rsidR="00D15510" w:rsidRDefault="00D15510" w:rsidP="00784D37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C717EC" w:rsidRPr="00B340E9" w:rsidRDefault="00D15510" w:rsidP="00784D37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B340E9">
        <w:rPr>
          <w:rFonts w:ascii="Arial" w:hAnsi="Arial" w:cs="Arial"/>
          <w:b/>
          <w:u w:val="single"/>
        </w:rPr>
        <w:t xml:space="preserve">CLOSING DATE: </w:t>
      </w:r>
      <w:r>
        <w:rPr>
          <w:rFonts w:ascii="Arial" w:hAnsi="Arial" w:cs="Arial"/>
          <w:b/>
          <w:u w:val="single"/>
        </w:rPr>
        <w:t>26 AUGUST 2019</w:t>
      </w:r>
    </w:p>
    <w:p w:rsidR="008461C8" w:rsidRDefault="008461C8" w:rsidP="008461C8">
      <w:pPr>
        <w:pStyle w:val="ListParagraph"/>
        <w:spacing w:line="360" w:lineRule="auto"/>
        <w:jc w:val="both"/>
        <w:rPr>
          <w:rFonts w:ascii="Arial" w:hAnsi="Arial" w:cs="Arial"/>
          <w:b/>
        </w:rPr>
      </w:pPr>
    </w:p>
    <w:tbl>
      <w:tblPr>
        <w:tblW w:w="70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5103"/>
      </w:tblGrid>
      <w:tr w:rsidR="008461C8" w:rsidRPr="00C35D1A" w:rsidTr="00C35D1A">
        <w:trPr>
          <w:trHeight w:val="7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C8" w:rsidRPr="00C35D1A" w:rsidRDefault="008461C8" w:rsidP="008461C8">
            <w:pPr>
              <w:jc w:val="center"/>
              <w:rPr>
                <w:rFonts w:ascii="Calibri" w:hAnsi="Calibri" w:cs="Calibri"/>
                <w:b/>
              </w:rPr>
            </w:pPr>
          </w:p>
          <w:p w:rsidR="008461C8" w:rsidRPr="00C35D1A" w:rsidRDefault="008461C8" w:rsidP="008461C8">
            <w:pPr>
              <w:jc w:val="center"/>
              <w:rPr>
                <w:rFonts w:ascii="Calibri" w:hAnsi="Calibri" w:cs="Calibri"/>
                <w:b/>
              </w:rPr>
            </w:pPr>
            <w:r w:rsidRPr="00C35D1A"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1C8" w:rsidRPr="00C35D1A" w:rsidRDefault="008461C8">
            <w:pPr>
              <w:rPr>
                <w:rFonts w:ascii="Calibri" w:hAnsi="Calibri" w:cs="Calibri"/>
                <w:b/>
              </w:rPr>
            </w:pPr>
            <w:r w:rsidRPr="00C35D1A">
              <w:rPr>
                <w:rFonts w:ascii="Calibri" w:hAnsi="Calibri" w:cs="Calibri"/>
                <w:b/>
              </w:rPr>
              <w:t>DESCRIPTION</w:t>
            </w:r>
          </w:p>
        </w:tc>
      </w:tr>
      <w:tr w:rsidR="00D15510" w:rsidRPr="00C35D1A" w:rsidTr="00AB6BDC">
        <w:trPr>
          <w:trHeight w:val="7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10" w:rsidRPr="00C35D1A" w:rsidRDefault="00D15510" w:rsidP="00D15510">
            <w:pPr>
              <w:jc w:val="center"/>
              <w:rPr>
                <w:rFonts w:ascii="Calibri" w:hAnsi="Calibri" w:cs="Calibri"/>
                <w:b/>
              </w:rPr>
            </w:pPr>
            <w:r w:rsidRPr="00C35D1A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15510" w:rsidRPr="00D15510" w:rsidRDefault="00D15510" w:rsidP="00D15510">
            <w:pPr>
              <w:rPr>
                <w:rFonts w:ascii="Calibri" w:hAnsi="Calibri" w:cs="Calibri"/>
                <w:b/>
              </w:rPr>
            </w:pPr>
            <w:r w:rsidRPr="00D15510">
              <w:rPr>
                <w:rFonts w:ascii="Calibri" w:hAnsi="Calibri" w:cs="Calibri"/>
                <w:b/>
              </w:rPr>
              <w:t>ADAPT IT</w:t>
            </w:r>
            <w:r>
              <w:rPr>
                <w:rFonts w:ascii="Calibri" w:hAnsi="Calibri" w:cs="Calibri"/>
                <w:b/>
              </w:rPr>
              <w:t xml:space="preserve"> PTY LTD</w:t>
            </w:r>
          </w:p>
        </w:tc>
      </w:tr>
      <w:tr w:rsidR="00D15510" w:rsidRPr="00C35D1A" w:rsidTr="00AB6BDC">
        <w:trPr>
          <w:trHeight w:val="79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10" w:rsidRPr="00C35D1A" w:rsidRDefault="00D15510" w:rsidP="00D15510">
            <w:pPr>
              <w:jc w:val="center"/>
              <w:rPr>
                <w:rFonts w:ascii="Calibri" w:hAnsi="Calibri" w:cs="Calibri"/>
                <w:b/>
              </w:rPr>
            </w:pPr>
            <w:r w:rsidRPr="00C35D1A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15510" w:rsidRPr="00D15510" w:rsidRDefault="00D15510" w:rsidP="00D15510">
            <w:pPr>
              <w:rPr>
                <w:rFonts w:ascii="Calibri" w:hAnsi="Calibri" w:cs="Calibri"/>
                <w:b/>
              </w:rPr>
            </w:pPr>
            <w:r w:rsidRPr="00D15510">
              <w:rPr>
                <w:rFonts w:ascii="Calibri" w:hAnsi="Calibri" w:cs="Calibri"/>
                <w:b/>
              </w:rPr>
              <w:t>MELON CONSULTING</w:t>
            </w:r>
            <w:r>
              <w:rPr>
                <w:rFonts w:ascii="Calibri" w:hAnsi="Calibri" w:cs="Calibri"/>
                <w:b/>
              </w:rPr>
              <w:t xml:space="preserve"> PTY LTD</w:t>
            </w:r>
          </w:p>
        </w:tc>
      </w:tr>
    </w:tbl>
    <w:p w:rsidR="00A700BE" w:rsidRPr="008461C8" w:rsidRDefault="00A700BE" w:rsidP="008461C8">
      <w:pPr>
        <w:spacing w:line="360" w:lineRule="auto"/>
        <w:jc w:val="both"/>
        <w:rPr>
          <w:rFonts w:ascii="Arial" w:hAnsi="Arial" w:cs="Arial"/>
          <w:b/>
        </w:rPr>
      </w:pPr>
    </w:p>
    <w:sectPr w:rsidR="00A700BE" w:rsidRPr="008461C8" w:rsidSect="008673C0">
      <w:footerReference w:type="default" r:id="rId7"/>
      <w:headerReference w:type="first" r:id="rId8"/>
      <w:footerReference w:type="first" r:id="rId9"/>
      <w:pgSz w:w="11907" w:h="16839" w:code="9"/>
      <w:pgMar w:top="2439" w:right="1107" w:bottom="1440" w:left="1260" w:header="0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C31" w:rsidRDefault="00117C31">
      <w:r>
        <w:separator/>
      </w:r>
    </w:p>
  </w:endnote>
  <w:endnote w:type="continuationSeparator" w:id="0">
    <w:p w:rsidR="00117C31" w:rsidRDefault="0011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D9" w:rsidRDefault="00811515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291465</wp:posOffset>
          </wp:positionV>
          <wp:extent cx="7658100" cy="276860"/>
          <wp:effectExtent l="0" t="0" r="0" b="0"/>
          <wp:wrapNone/>
          <wp:docPr id="3" name="Picture 3" descr="address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dress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D9" w:rsidRPr="00277C31" w:rsidRDefault="00811515" w:rsidP="00277C31">
    <w:pPr>
      <w:pStyle w:val="Footer"/>
      <w:jc w:val="center"/>
      <w:rPr>
        <w:rFonts w:ascii="Lucida Sans" w:hAnsi="Lucida Sans"/>
        <w:color w:val="808080"/>
        <w:sz w:val="16"/>
        <w:szCs w:val="16"/>
      </w:rPr>
    </w:pPr>
    <w:r>
      <w:rPr>
        <w:noProof/>
        <w:lang w:val="en-ZA" w:eastAsia="en-Z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-934720</wp:posOffset>
          </wp:positionH>
          <wp:positionV relativeFrom="paragraph">
            <wp:posOffset>257810</wp:posOffset>
          </wp:positionV>
          <wp:extent cx="7678420" cy="276860"/>
          <wp:effectExtent l="0" t="0" r="0" b="0"/>
          <wp:wrapNone/>
          <wp:docPr id="2" name="Picture 2" descr="address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dress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42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60D9">
      <w:rPr>
        <w:rFonts w:ascii="Myriad Pro" w:hAnsi="Myriad Pro"/>
        <w:color w:val="808080"/>
        <w:sz w:val="16"/>
        <w:szCs w:val="16"/>
      </w:rPr>
      <w:softHyphen/>
    </w:r>
    <w:r w:rsidR="00B860D9">
      <w:rPr>
        <w:rFonts w:ascii="Myriad Pro" w:hAnsi="Myriad Pro"/>
        <w:color w:val="808080"/>
        <w:sz w:val="16"/>
        <w:szCs w:val="16"/>
      </w:rPr>
      <w:softHyphen/>
    </w:r>
    <w:r w:rsidR="00B860D9">
      <w:rPr>
        <w:rFonts w:ascii="Myriad Pro" w:hAnsi="Myriad Pro"/>
        <w:color w:val="808080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C31" w:rsidRDefault="00117C31">
      <w:r>
        <w:separator/>
      </w:r>
    </w:p>
  </w:footnote>
  <w:footnote w:type="continuationSeparator" w:id="0">
    <w:p w:rsidR="00117C31" w:rsidRDefault="00117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D9" w:rsidRDefault="00811515" w:rsidP="00D739DE">
    <w:pPr>
      <w:pStyle w:val="Header"/>
      <w:jc w:val="right"/>
    </w:pPr>
    <w:r>
      <w:rPr>
        <w:noProof/>
        <w:lang w:val="en-ZA" w:eastAsia="en-Z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405765</wp:posOffset>
          </wp:positionV>
          <wp:extent cx="1483360" cy="790575"/>
          <wp:effectExtent l="0" t="0" r="0" b="0"/>
          <wp:wrapNone/>
          <wp:docPr id="1" name="Picture 1" descr="top nc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nc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2D6B"/>
    <w:multiLevelType w:val="hybridMultilevel"/>
    <w:tmpl w:val="22B4B6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A6E71"/>
    <w:multiLevelType w:val="hybridMultilevel"/>
    <w:tmpl w:val="75D4E8E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441C1"/>
    <w:multiLevelType w:val="hybridMultilevel"/>
    <w:tmpl w:val="75D4E8E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52703"/>
    <w:multiLevelType w:val="hybridMultilevel"/>
    <w:tmpl w:val="04DE052E"/>
    <w:lvl w:ilvl="0" w:tplc="4CEA3F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f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EC"/>
    <w:rsid w:val="00017905"/>
    <w:rsid w:val="00017AD4"/>
    <w:rsid w:val="000226E2"/>
    <w:rsid w:val="000227DB"/>
    <w:rsid w:val="00040EA8"/>
    <w:rsid w:val="000617C5"/>
    <w:rsid w:val="00073648"/>
    <w:rsid w:val="000B213A"/>
    <w:rsid w:val="000B5065"/>
    <w:rsid w:val="000C4548"/>
    <w:rsid w:val="000D477B"/>
    <w:rsid w:val="000F1608"/>
    <w:rsid w:val="000F242D"/>
    <w:rsid w:val="00117C31"/>
    <w:rsid w:val="0012500E"/>
    <w:rsid w:val="00132966"/>
    <w:rsid w:val="0013781E"/>
    <w:rsid w:val="00152B22"/>
    <w:rsid w:val="0017393A"/>
    <w:rsid w:val="00174636"/>
    <w:rsid w:val="00193DE1"/>
    <w:rsid w:val="00197904"/>
    <w:rsid w:val="001A1A49"/>
    <w:rsid w:val="001B59C2"/>
    <w:rsid w:val="001E6154"/>
    <w:rsid w:val="00212236"/>
    <w:rsid w:val="002218E1"/>
    <w:rsid w:val="00257FEF"/>
    <w:rsid w:val="00277C31"/>
    <w:rsid w:val="00290E53"/>
    <w:rsid w:val="003328E7"/>
    <w:rsid w:val="0034751B"/>
    <w:rsid w:val="00354433"/>
    <w:rsid w:val="00381303"/>
    <w:rsid w:val="00384812"/>
    <w:rsid w:val="00387FF6"/>
    <w:rsid w:val="003907A7"/>
    <w:rsid w:val="00395D57"/>
    <w:rsid w:val="003B096E"/>
    <w:rsid w:val="003C24A0"/>
    <w:rsid w:val="003E574E"/>
    <w:rsid w:val="003E6DCE"/>
    <w:rsid w:val="003F58F0"/>
    <w:rsid w:val="00400875"/>
    <w:rsid w:val="004245EF"/>
    <w:rsid w:val="004310A1"/>
    <w:rsid w:val="004B0F6C"/>
    <w:rsid w:val="004B63C8"/>
    <w:rsid w:val="004C6093"/>
    <w:rsid w:val="004D5ACA"/>
    <w:rsid w:val="00503FF7"/>
    <w:rsid w:val="0051093F"/>
    <w:rsid w:val="00512D47"/>
    <w:rsid w:val="00530677"/>
    <w:rsid w:val="0053451A"/>
    <w:rsid w:val="00564DB9"/>
    <w:rsid w:val="00583907"/>
    <w:rsid w:val="00593AF7"/>
    <w:rsid w:val="00596EED"/>
    <w:rsid w:val="00597725"/>
    <w:rsid w:val="005B6A70"/>
    <w:rsid w:val="005C6BD9"/>
    <w:rsid w:val="005D5CDF"/>
    <w:rsid w:val="005E030B"/>
    <w:rsid w:val="00601DAB"/>
    <w:rsid w:val="0061406B"/>
    <w:rsid w:val="00624546"/>
    <w:rsid w:val="00673DE0"/>
    <w:rsid w:val="00681E84"/>
    <w:rsid w:val="006B3809"/>
    <w:rsid w:val="006D0B59"/>
    <w:rsid w:val="006F1705"/>
    <w:rsid w:val="0074503E"/>
    <w:rsid w:val="007466AE"/>
    <w:rsid w:val="00784D37"/>
    <w:rsid w:val="007A1DC8"/>
    <w:rsid w:val="007A60D4"/>
    <w:rsid w:val="007C0182"/>
    <w:rsid w:val="007F4637"/>
    <w:rsid w:val="00801ED2"/>
    <w:rsid w:val="00803617"/>
    <w:rsid w:val="00811515"/>
    <w:rsid w:val="008461C8"/>
    <w:rsid w:val="008673C0"/>
    <w:rsid w:val="0089033B"/>
    <w:rsid w:val="008B78DC"/>
    <w:rsid w:val="008F34B4"/>
    <w:rsid w:val="008F72BF"/>
    <w:rsid w:val="00904C19"/>
    <w:rsid w:val="00906DC5"/>
    <w:rsid w:val="009143B3"/>
    <w:rsid w:val="00937394"/>
    <w:rsid w:val="009428D7"/>
    <w:rsid w:val="0096542D"/>
    <w:rsid w:val="00993BEC"/>
    <w:rsid w:val="009B6CD7"/>
    <w:rsid w:val="009C09EF"/>
    <w:rsid w:val="009C335A"/>
    <w:rsid w:val="009D131D"/>
    <w:rsid w:val="00A01107"/>
    <w:rsid w:val="00A04C62"/>
    <w:rsid w:val="00A075F2"/>
    <w:rsid w:val="00A164EA"/>
    <w:rsid w:val="00A642E4"/>
    <w:rsid w:val="00A700BE"/>
    <w:rsid w:val="00A76DB7"/>
    <w:rsid w:val="00A86103"/>
    <w:rsid w:val="00AB1580"/>
    <w:rsid w:val="00AB3DFD"/>
    <w:rsid w:val="00AC31A5"/>
    <w:rsid w:val="00AE1AC3"/>
    <w:rsid w:val="00B01238"/>
    <w:rsid w:val="00B04C9A"/>
    <w:rsid w:val="00B10E3B"/>
    <w:rsid w:val="00B2551A"/>
    <w:rsid w:val="00B340E9"/>
    <w:rsid w:val="00B45BE7"/>
    <w:rsid w:val="00B53025"/>
    <w:rsid w:val="00B54345"/>
    <w:rsid w:val="00B860D9"/>
    <w:rsid w:val="00BD2E2B"/>
    <w:rsid w:val="00BD6F02"/>
    <w:rsid w:val="00BE03DA"/>
    <w:rsid w:val="00C11355"/>
    <w:rsid w:val="00C2449F"/>
    <w:rsid w:val="00C35D1A"/>
    <w:rsid w:val="00C3665D"/>
    <w:rsid w:val="00C535E3"/>
    <w:rsid w:val="00C717EC"/>
    <w:rsid w:val="00C92820"/>
    <w:rsid w:val="00C93559"/>
    <w:rsid w:val="00C97462"/>
    <w:rsid w:val="00CA5E57"/>
    <w:rsid w:val="00CA697B"/>
    <w:rsid w:val="00CD71FA"/>
    <w:rsid w:val="00CE33FA"/>
    <w:rsid w:val="00CE5BED"/>
    <w:rsid w:val="00CF1FF3"/>
    <w:rsid w:val="00D1544F"/>
    <w:rsid w:val="00D15510"/>
    <w:rsid w:val="00D160AA"/>
    <w:rsid w:val="00D17EF1"/>
    <w:rsid w:val="00D26A0B"/>
    <w:rsid w:val="00D508C2"/>
    <w:rsid w:val="00D50D6D"/>
    <w:rsid w:val="00D634E2"/>
    <w:rsid w:val="00D64DCD"/>
    <w:rsid w:val="00D739DE"/>
    <w:rsid w:val="00D878F5"/>
    <w:rsid w:val="00DB5292"/>
    <w:rsid w:val="00DC67A6"/>
    <w:rsid w:val="00DD2087"/>
    <w:rsid w:val="00DD41B3"/>
    <w:rsid w:val="00DE004D"/>
    <w:rsid w:val="00E04BEE"/>
    <w:rsid w:val="00E15081"/>
    <w:rsid w:val="00E15A5B"/>
    <w:rsid w:val="00E74C5D"/>
    <w:rsid w:val="00E8282E"/>
    <w:rsid w:val="00EB6FC7"/>
    <w:rsid w:val="00EE73BD"/>
    <w:rsid w:val="00F0462F"/>
    <w:rsid w:val="00F074B7"/>
    <w:rsid w:val="00F206DA"/>
    <w:rsid w:val="00F31775"/>
    <w:rsid w:val="00F35C34"/>
    <w:rsid w:val="00F40235"/>
    <w:rsid w:val="00F55159"/>
    <w:rsid w:val="00F7438F"/>
    <w:rsid w:val="00FA1AF1"/>
    <w:rsid w:val="00FA717A"/>
    <w:rsid w:val="00FC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90"/>
    </o:shapedefaults>
    <o:shapelayout v:ext="edit">
      <o:idmap v:ext="edit" data="1"/>
    </o:shapelayout>
  </w:shapeDefaults>
  <w:decimalSymbol w:val=","/>
  <w:listSeparator w:val=","/>
  <w15:chartTrackingRefBased/>
  <w15:docId w15:val="{F0C274C3-CCA0-4832-8FF0-21D7D4A8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BE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0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03DA"/>
    <w:pPr>
      <w:tabs>
        <w:tab w:val="center" w:pos="4320"/>
        <w:tab w:val="right" w:pos="8640"/>
      </w:tabs>
    </w:pPr>
  </w:style>
  <w:style w:type="character" w:styleId="Hyperlink">
    <w:name w:val="Hyperlink"/>
    <w:rsid w:val="00277C31"/>
    <w:rPr>
      <w:color w:val="0000FF"/>
      <w:u w:val="single"/>
    </w:rPr>
  </w:style>
  <w:style w:type="paragraph" w:styleId="BalloonText">
    <w:name w:val="Balloon Text"/>
    <w:basedOn w:val="Normal"/>
    <w:semiHidden/>
    <w:rsid w:val="00A861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4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qinga.NCR\Local%20Settings\Temporary%20Internet%20Files\OLK19A\NCR%20Col%20printer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NCR Col printer new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to type here …</vt:lpstr>
    </vt:vector>
  </TitlesOfParts>
  <Company>HPG Advertising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to type here …</dc:title>
  <dc:subject/>
  <dc:creator>Tqinga</dc:creator>
  <cp:keywords/>
  <cp:lastModifiedBy>Matimu Masingi</cp:lastModifiedBy>
  <cp:revision>2</cp:revision>
  <cp:lastPrinted>2018-10-30T07:19:00Z</cp:lastPrinted>
  <dcterms:created xsi:type="dcterms:W3CDTF">2019-08-30T09:49:00Z</dcterms:created>
  <dcterms:modified xsi:type="dcterms:W3CDTF">2019-08-30T09:49:00Z</dcterms:modified>
</cp:coreProperties>
</file>