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A6" w:rsidRDefault="00F77BA6" w:rsidP="00CC54DF">
      <w:pPr>
        <w:tabs>
          <w:tab w:val="left" w:pos="6465"/>
        </w:tabs>
        <w:ind w:right="540"/>
        <w:outlineLvl w:val="0"/>
        <w:rPr>
          <w:rFonts w:ascii="Arial" w:hAnsi="Arial" w:cs="Arial"/>
          <w:b/>
        </w:rPr>
      </w:pPr>
    </w:p>
    <w:p w:rsidR="00F77BA6" w:rsidRDefault="00F77BA6" w:rsidP="00CC54DF">
      <w:pPr>
        <w:tabs>
          <w:tab w:val="left" w:pos="6465"/>
        </w:tabs>
        <w:ind w:right="540"/>
        <w:outlineLvl w:val="0"/>
        <w:rPr>
          <w:rFonts w:ascii="Arial" w:hAnsi="Arial" w:cs="Arial"/>
          <w:b/>
        </w:rPr>
      </w:pPr>
    </w:p>
    <w:p w:rsidR="00F77BA6" w:rsidRPr="006E4A3A" w:rsidRDefault="00F77BA6" w:rsidP="00D94D58">
      <w:pPr>
        <w:ind w:right="540"/>
        <w:outlineLvl w:val="0"/>
        <w:rPr>
          <w:rFonts w:ascii="Arial" w:hAnsi="Arial" w:cs="Arial"/>
          <w:b/>
          <w:sz w:val="18"/>
          <w:szCs w:val="18"/>
        </w:rPr>
      </w:pPr>
      <w:r w:rsidRPr="006E4A3A">
        <w:rPr>
          <w:rFonts w:ascii="Arial" w:hAnsi="Arial" w:cs="Arial"/>
          <w:b/>
          <w:sz w:val="18"/>
          <w:szCs w:val="18"/>
        </w:rPr>
        <w:t>Annexure: Confirmation of payment of fees</w:t>
      </w:r>
    </w:p>
    <w:p w:rsidR="00F77BA6" w:rsidRPr="002E55A9" w:rsidRDefault="00F77BA6" w:rsidP="00D94D58">
      <w:pPr>
        <w:ind w:right="540"/>
        <w:outlineLvl w:val="0"/>
        <w:rPr>
          <w:rFonts w:ascii="Arial" w:hAnsi="Arial" w:cs="Arial"/>
          <w:sz w:val="16"/>
          <w:szCs w:val="16"/>
        </w:rPr>
      </w:pPr>
      <w:r w:rsidRPr="002E55A9">
        <w:rPr>
          <w:rFonts w:ascii="Arial" w:hAnsi="Arial" w:cs="Arial"/>
          <w:b/>
          <w:sz w:val="16"/>
          <w:szCs w:val="16"/>
        </w:rPr>
        <w:tab/>
      </w:r>
      <w:r w:rsidRPr="002E55A9">
        <w:rPr>
          <w:rFonts w:ascii="Arial" w:hAnsi="Arial" w:cs="Arial"/>
          <w:b/>
          <w:sz w:val="16"/>
          <w:szCs w:val="16"/>
        </w:rPr>
        <w:tab/>
      </w:r>
    </w:p>
    <w:p w:rsidR="00F77BA6" w:rsidRPr="002E55A9" w:rsidRDefault="00F77BA6" w:rsidP="00D51027">
      <w:pPr>
        <w:numPr>
          <w:ilvl w:val="0"/>
          <w:numId w:val="36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333333"/>
        <w:tabs>
          <w:tab w:val="clear" w:pos="1080"/>
          <w:tab w:val="num" w:pos="540"/>
        </w:tabs>
        <w:ind w:right="5400" w:hanging="1260"/>
        <w:rPr>
          <w:rFonts w:ascii="Arial" w:hAnsi="Arial" w:cs="Arial"/>
          <w:sz w:val="16"/>
          <w:szCs w:val="16"/>
        </w:rPr>
      </w:pPr>
      <w:r w:rsidRPr="002E55A9">
        <w:rPr>
          <w:rFonts w:ascii="Arial" w:hAnsi="Arial" w:cs="Arial"/>
          <w:sz w:val="16"/>
          <w:szCs w:val="16"/>
        </w:rPr>
        <w:t xml:space="preserve">Details of </w:t>
      </w:r>
      <w:r w:rsidR="00E840AD">
        <w:rPr>
          <w:rFonts w:ascii="Arial" w:hAnsi="Arial" w:cs="Arial"/>
          <w:sz w:val="16"/>
          <w:szCs w:val="16"/>
        </w:rPr>
        <w:t xml:space="preserve"> a </w:t>
      </w:r>
      <w:r w:rsidR="00374434">
        <w:rPr>
          <w:rFonts w:ascii="Arial" w:hAnsi="Arial" w:cs="Arial"/>
          <w:sz w:val="16"/>
          <w:szCs w:val="16"/>
        </w:rPr>
        <w:t xml:space="preserve">Payment Distribution Agent </w:t>
      </w:r>
      <w:r w:rsidRPr="002E55A9">
        <w:rPr>
          <w:rFonts w:ascii="Arial" w:hAnsi="Arial" w:cs="Arial"/>
          <w:sz w:val="16"/>
          <w:szCs w:val="16"/>
        </w:rPr>
        <w:t xml:space="preserve"> </w:t>
      </w:r>
    </w:p>
    <w:p w:rsidR="00F77BA6" w:rsidRPr="002E55A9" w:rsidRDefault="00F77BA6" w:rsidP="00D51027">
      <w:pPr>
        <w:rPr>
          <w:rFonts w:ascii="Arial" w:hAnsi="Arial" w:cs="Arial"/>
          <w:sz w:val="16"/>
          <w:szCs w:val="16"/>
        </w:rPr>
      </w:pPr>
    </w:p>
    <w:tbl>
      <w:tblPr>
        <w:tblW w:w="9630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819"/>
        <w:gridCol w:w="6811"/>
      </w:tblGrid>
      <w:tr w:rsidR="00F77BA6" w:rsidRPr="002E55A9" w:rsidTr="006E4A3A">
        <w:trPr>
          <w:trHeight w:val="399"/>
        </w:trPr>
        <w:tc>
          <w:tcPr>
            <w:tcW w:w="2819" w:type="dxa"/>
          </w:tcPr>
          <w:p w:rsidR="00F77BA6" w:rsidRPr="002E55A9" w:rsidRDefault="00F77BA6" w:rsidP="00374434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 xml:space="preserve">Name of </w:t>
            </w:r>
            <w:r w:rsidR="00374434">
              <w:rPr>
                <w:rFonts w:ascii="Arial" w:hAnsi="Arial" w:cs="Arial"/>
                <w:sz w:val="16"/>
                <w:szCs w:val="16"/>
              </w:rPr>
              <w:t xml:space="preserve">payment distribution agent </w:t>
            </w:r>
            <w:r w:rsidRPr="002E55A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11" w:type="dxa"/>
            <w:tcBorders>
              <w:bottom w:val="single" w:sz="2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CoNam"/>
            <w:bookmarkEnd w:id="0"/>
          </w:p>
        </w:tc>
      </w:tr>
      <w:tr w:rsidR="00F77BA6" w:rsidRPr="002E55A9" w:rsidTr="006E4A3A">
        <w:trPr>
          <w:trHeight w:val="419"/>
        </w:trPr>
        <w:tc>
          <w:tcPr>
            <w:tcW w:w="2819" w:type="dxa"/>
          </w:tcPr>
          <w:p w:rsidR="00F77BA6" w:rsidRPr="002E55A9" w:rsidRDefault="00F77BA6" w:rsidP="00835A7E">
            <w:pPr>
              <w:ind w:right="-288"/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Application Number</w:t>
            </w:r>
          </w:p>
        </w:tc>
        <w:tc>
          <w:tcPr>
            <w:tcW w:w="6811" w:type="dxa"/>
            <w:tcBorders>
              <w:bottom w:val="single" w:sz="4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bookmarkStart w:id="1" w:name="NCRMrcNum2"/>
            <w:bookmarkEnd w:id="1"/>
          </w:p>
        </w:tc>
      </w:tr>
      <w:tr w:rsidR="00F77BA6" w:rsidRPr="002E55A9" w:rsidTr="006E4A3A">
        <w:trPr>
          <w:trHeight w:val="405"/>
        </w:trPr>
        <w:tc>
          <w:tcPr>
            <w:tcW w:w="2819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Application  Date</w:t>
            </w:r>
          </w:p>
        </w:tc>
        <w:tc>
          <w:tcPr>
            <w:tcW w:w="6811" w:type="dxa"/>
            <w:tcBorders>
              <w:top w:val="single" w:sz="4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bookmarkStart w:id="2" w:name="RenewalDate"/>
            <w:bookmarkEnd w:id="2"/>
          </w:p>
        </w:tc>
      </w:tr>
      <w:tr w:rsidR="00F77BA6" w:rsidRPr="002E55A9" w:rsidTr="006E4A3A">
        <w:trPr>
          <w:trHeight w:val="430"/>
        </w:trPr>
        <w:tc>
          <w:tcPr>
            <w:tcW w:w="2819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Contact person (Name)</w:t>
            </w:r>
          </w:p>
        </w:tc>
        <w:tc>
          <w:tcPr>
            <w:tcW w:w="6811" w:type="dxa"/>
            <w:tcBorders>
              <w:bottom w:val="single" w:sz="2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bookmarkStart w:id="3" w:name="Recipient2"/>
            <w:bookmarkEnd w:id="3"/>
          </w:p>
        </w:tc>
      </w:tr>
      <w:tr w:rsidR="00F77BA6" w:rsidRPr="002E55A9" w:rsidTr="006E4A3A">
        <w:trPr>
          <w:trHeight w:val="423"/>
        </w:trPr>
        <w:tc>
          <w:tcPr>
            <w:tcW w:w="2819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 xml:space="preserve">Contact telephone number </w:t>
            </w:r>
          </w:p>
        </w:tc>
        <w:tc>
          <w:tcPr>
            <w:tcW w:w="6811" w:type="dxa"/>
            <w:tcBorders>
              <w:bottom w:val="single" w:sz="4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bookmarkStart w:id="4" w:name="ContactTelNo"/>
            <w:bookmarkEnd w:id="4"/>
          </w:p>
        </w:tc>
      </w:tr>
    </w:tbl>
    <w:p w:rsidR="00F77BA6" w:rsidRPr="002E55A9" w:rsidRDefault="00F77BA6" w:rsidP="00D51027">
      <w:pPr>
        <w:rPr>
          <w:rFonts w:ascii="Arial" w:hAnsi="Arial" w:cs="Arial"/>
          <w:sz w:val="16"/>
          <w:szCs w:val="16"/>
        </w:rPr>
      </w:pPr>
    </w:p>
    <w:p w:rsidR="00F77BA6" w:rsidRPr="002E55A9" w:rsidRDefault="00F77BA6" w:rsidP="00D51027">
      <w:pPr>
        <w:numPr>
          <w:ilvl w:val="0"/>
          <w:numId w:val="36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333333"/>
        <w:tabs>
          <w:tab w:val="clear" w:pos="1080"/>
          <w:tab w:val="num" w:pos="540"/>
        </w:tabs>
        <w:ind w:right="5400" w:hanging="1260"/>
        <w:rPr>
          <w:rFonts w:ascii="Arial" w:hAnsi="Arial" w:cs="Arial"/>
          <w:sz w:val="16"/>
          <w:szCs w:val="16"/>
        </w:rPr>
      </w:pPr>
      <w:r w:rsidRPr="002E55A9">
        <w:rPr>
          <w:rFonts w:ascii="Arial" w:hAnsi="Arial" w:cs="Arial"/>
          <w:sz w:val="16"/>
          <w:szCs w:val="16"/>
        </w:rPr>
        <w:t xml:space="preserve">Payment details </w:t>
      </w:r>
    </w:p>
    <w:p w:rsidR="00F77BA6" w:rsidRPr="002E55A9" w:rsidRDefault="00F77BA6" w:rsidP="00D51027">
      <w:pPr>
        <w:tabs>
          <w:tab w:val="left" w:pos="540"/>
        </w:tabs>
        <w:rPr>
          <w:rFonts w:ascii="Arial" w:hAnsi="Arial" w:cs="Arial"/>
          <w:sz w:val="16"/>
          <w:szCs w:val="16"/>
        </w:rPr>
      </w:pPr>
    </w:p>
    <w:tbl>
      <w:tblPr>
        <w:tblW w:w="9536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3"/>
        <w:gridCol w:w="801"/>
        <w:gridCol w:w="236"/>
        <w:gridCol w:w="1258"/>
        <w:gridCol w:w="2552"/>
        <w:gridCol w:w="2126"/>
      </w:tblGrid>
      <w:tr w:rsidR="00F77BA6" w:rsidRPr="002E55A9" w:rsidTr="002377E8">
        <w:trPr>
          <w:trHeight w:val="428"/>
        </w:trPr>
        <w:tc>
          <w:tcPr>
            <w:tcW w:w="336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 xml:space="preserve">Amount paid in </w:t>
            </w:r>
            <w:proofErr w:type="spellStart"/>
            <w:r w:rsidRPr="002E55A9">
              <w:rPr>
                <w:rFonts w:ascii="Arial" w:hAnsi="Arial" w:cs="Arial"/>
                <w:sz w:val="16"/>
                <w:szCs w:val="16"/>
              </w:rPr>
              <w:t>Rands</w:t>
            </w:r>
            <w:proofErr w:type="spellEnd"/>
            <w:r w:rsidRPr="002E55A9">
              <w:rPr>
                <w:rFonts w:ascii="Arial" w:hAnsi="Arial" w:cs="Arial"/>
                <w:sz w:val="16"/>
                <w:szCs w:val="16"/>
              </w:rPr>
              <w:t xml:space="preserve"> (R)   :</w:t>
            </w:r>
          </w:p>
        </w:tc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6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7BA6" w:rsidRPr="002E55A9" w:rsidTr="00237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63" w:type="dxa"/>
            <w:tcBorders>
              <w:left w:val="single" w:sz="2" w:space="0" w:color="auto"/>
              <w:bottom w:val="single" w:sz="2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Direct Deposit</w:t>
            </w:r>
          </w:p>
        </w:tc>
        <w:tc>
          <w:tcPr>
            <w:tcW w:w="2295" w:type="dxa"/>
            <w:gridSpan w:val="3"/>
            <w:tcBorders>
              <w:bottom w:val="single" w:sz="2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Electronic transfer</w:t>
            </w:r>
          </w:p>
        </w:tc>
        <w:tc>
          <w:tcPr>
            <w:tcW w:w="2552" w:type="dxa"/>
            <w:tcBorders>
              <w:bottom w:val="single" w:sz="2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E55A9">
              <w:rPr>
                <w:rFonts w:ascii="Arial" w:hAnsi="Arial" w:cs="Arial"/>
                <w:sz w:val="16"/>
                <w:szCs w:val="16"/>
              </w:rPr>
              <w:t>Cheque</w:t>
            </w:r>
            <w:proofErr w:type="spellEnd"/>
            <w:r w:rsidRPr="002E55A9">
              <w:rPr>
                <w:rFonts w:ascii="Arial" w:hAnsi="Arial" w:cs="Arial"/>
                <w:sz w:val="16"/>
                <w:szCs w:val="16"/>
              </w:rPr>
              <w:t xml:space="preserve"> attached</w:t>
            </w:r>
          </w:p>
        </w:tc>
        <w:tc>
          <w:tcPr>
            <w:tcW w:w="2126" w:type="dxa"/>
            <w:tcBorders>
              <w:bottom w:val="single" w:sz="2" w:space="0" w:color="auto"/>
              <w:right w:val="single" w:sz="2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E55A9">
              <w:rPr>
                <w:rFonts w:ascii="Arial" w:hAnsi="Arial" w:cs="Arial"/>
                <w:sz w:val="16"/>
                <w:szCs w:val="16"/>
              </w:rPr>
              <w:t>Cheque</w:t>
            </w:r>
            <w:proofErr w:type="spellEnd"/>
            <w:r w:rsidRPr="002E55A9">
              <w:rPr>
                <w:rFonts w:ascii="Arial" w:hAnsi="Arial" w:cs="Arial"/>
                <w:sz w:val="16"/>
                <w:szCs w:val="16"/>
              </w:rPr>
              <w:t xml:space="preserve"> sent by  registered mail </w:t>
            </w:r>
          </w:p>
        </w:tc>
      </w:tr>
    </w:tbl>
    <w:p w:rsidR="00F77BA6" w:rsidRPr="002E55A9" w:rsidRDefault="00F77BA6" w:rsidP="00D51027">
      <w:pPr>
        <w:ind w:hanging="180"/>
        <w:rPr>
          <w:rFonts w:ascii="Arial" w:hAnsi="Arial" w:cs="Arial"/>
          <w:b/>
          <w:sz w:val="16"/>
          <w:szCs w:val="16"/>
        </w:rPr>
      </w:pPr>
      <w:r w:rsidRPr="002E55A9">
        <w:rPr>
          <w:rFonts w:ascii="Arial" w:hAnsi="Arial" w:cs="Arial"/>
          <w:b/>
          <w:sz w:val="16"/>
          <w:szCs w:val="16"/>
        </w:rPr>
        <w:t>Please cross with an X the method used</w:t>
      </w:r>
    </w:p>
    <w:p w:rsidR="00F77BA6" w:rsidRPr="002E55A9" w:rsidRDefault="00F77BA6" w:rsidP="00D51027">
      <w:pPr>
        <w:ind w:hanging="180"/>
        <w:rPr>
          <w:rFonts w:ascii="Arial" w:hAnsi="Arial" w:cs="Arial"/>
          <w:sz w:val="16"/>
          <w:szCs w:val="16"/>
        </w:rPr>
      </w:pPr>
    </w:p>
    <w:tbl>
      <w:tblPr>
        <w:tblW w:w="95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F77BA6" w:rsidRPr="002E55A9" w:rsidTr="002377E8">
        <w:tc>
          <w:tcPr>
            <w:tcW w:w="396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 xml:space="preserve">Tracking number for </w:t>
            </w:r>
            <w:proofErr w:type="spellStart"/>
            <w:r w:rsidRPr="002E55A9">
              <w:rPr>
                <w:rFonts w:ascii="Arial" w:hAnsi="Arial" w:cs="Arial"/>
                <w:sz w:val="16"/>
                <w:szCs w:val="16"/>
              </w:rPr>
              <w:t>cheques</w:t>
            </w:r>
            <w:proofErr w:type="spellEnd"/>
            <w:r w:rsidRPr="002E55A9">
              <w:rPr>
                <w:rFonts w:ascii="Arial" w:hAnsi="Arial" w:cs="Arial"/>
                <w:sz w:val="16"/>
                <w:szCs w:val="16"/>
              </w:rPr>
              <w:t xml:space="preserve"> sent by registered mail</w:t>
            </w: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77BA6" w:rsidRPr="002E55A9" w:rsidRDefault="00F77BA6" w:rsidP="00D51027">
      <w:pPr>
        <w:tabs>
          <w:tab w:val="left" w:pos="540"/>
        </w:tabs>
        <w:rPr>
          <w:rFonts w:ascii="Arial" w:hAnsi="Arial" w:cs="Arial"/>
          <w:i/>
          <w:sz w:val="16"/>
          <w:szCs w:val="16"/>
        </w:rPr>
      </w:pPr>
      <w:r w:rsidRPr="002E55A9">
        <w:rPr>
          <w:rFonts w:ascii="Arial" w:hAnsi="Arial" w:cs="Arial"/>
          <w:sz w:val="16"/>
          <w:szCs w:val="16"/>
        </w:rPr>
        <w:tab/>
      </w:r>
    </w:p>
    <w:p w:rsidR="00F77BA6" w:rsidRPr="002E55A9" w:rsidRDefault="00F77BA6" w:rsidP="00D51027">
      <w:pPr>
        <w:numPr>
          <w:ilvl w:val="0"/>
          <w:numId w:val="36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4" w:color="auto"/>
        </w:pBdr>
        <w:shd w:val="clear" w:color="auto" w:fill="333333"/>
        <w:tabs>
          <w:tab w:val="clear" w:pos="1080"/>
          <w:tab w:val="num" w:pos="540"/>
          <w:tab w:val="left" w:pos="3960"/>
        </w:tabs>
        <w:ind w:right="5400" w:hanging="1260"/>
        <w:jc w:val="both"/>
        <w:rPr>
          <w:rFonts w:ascii="Arial" w:hAnsi="Arial" w:cs="Arial"/>
          <w:sz w:val="16"/>
          <w:szCs w:val="16"/>
        </w:rPr>
      </w:pPr>
      <w:r w:rsidRPr="002E55A9">
        <w:rPr>
          <w:rFonts w:ascii="Arial" w:hAnsi="Arial" w:cs="Arial"/>
          <w:sz w:val="16"/>
          <w:szCs w:val="16"/>
        </w:rPr>
        <w:t>Basis of calculation of fees paid</w:t>
      </w:r>
    </w:p>
    <w:p w:rsidR="00F77BA6" w:rsidRPr="002E55A9" w:rsidRDefault="00F77BA6" w:rsidP="00D51027">
      <w:pPr>
        <w:tabs>
          <w:tab w:val="left" w:pos="540"/>
        </w:tabs>
        <w:rPr>
          <w:rFonts w:ascii="Arial" w:hAnsi="Arial" w:cs="Arial"/>
          <w:sz w:val="16"/>
          <w:szCs w:val="16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0"/>
        <w:gridCol w:w="2156"/>
      </w:tblGrid>
      <w:tr w:rsidR="00F77BA6" w:rsidRPr="002E55A9" w:rsidTr="002E55A9">
        <w:trPr>
          <w:trHeight w:val="248"/>
        </w:trPr>
        <w:tc>
          <w:tcPr>
            <w:tcW w:w="7380" w:type="dxa"/>
          </w:tcPr>
          <w:p w:rsidR="00F77BA6" w:rsidRPr="00C26B01" w:rsidRDefault="00C26B01" w:rsidP="00C26B01">
            <w:pPr>
              <w:pStyle w:val="ListParagraph"/>
              <w:numPr>
                <w:ilvl w:val="0"/>
                <w:numId w:val="37"/>
              </w:num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Application fee</w:t>
            </w:r>
          </w:p>
        </w:tc>
        <w:tc>
          <w:tcPr>
            <w:tcW w:w="2156" w:type="dxa"/>
          </w:tcPr>
          <w:p w:rsidR="00F77BA6" w:rsidRPr="002E55A9" w:rsidRDefault="00F77BA6" w:rsidP="00D94D58">
            <w:pPr>
              <w:tabs>
                <w:tab w:val="left" w:pos="540"/>
              </w:tabs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R5</w:t>
            </w:r>
            <w:r w:rsidR="00D94D58">
              <w:rPr>
                <w:rFonts w:ascii="Arial" w:hAnsi="Arial" w:cs="Arial"/>
                <w:sz w:val="16"/>
                <w:szCs w:val="16"/>
              </w:rPr>
              <w:t>5</w:t>
            </w:r>
            <w:r w:rsidRPr="002E55A9"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F77BA6" w:rsidRPr="002E55A9" w:rsidTr="002E55A9">
        <w:trPr>
          <w:trHeight w:val="1274"/>
        </w:trPr>
        <w:tc>
          <w:tcPr>
            <w:tcW w:w="7380" w:type="dxa"/>
            <w:vMerge w:val="restart"/>
          </w:tcPr>
          <w:p w:rsidR="00C26B01" w:rsidRDefault="00F77BA6" w:rsidP="00786FB6">
            <w:pPr>
              <w:spacing w:line="360" w:lineRule="auto"/>
              <w:ind w:left="252" w:hanging="360"/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F77BA6" w:rsidRPr="002E55A9" w:rsidRDefault="00C26B01" w:rsidP="00786FB6">
            <w:pPr>
              <w:spacing w:line="360" w:lineRule="auto"/>
              <w:ind w:left="252" w:hanging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="00F77BA6" w:rsidRPr="002E55A9">
              <w:rPr>
                <w:rFonts w:ascii="Arial" w:hAnsi="Arial" w:cs="Arial"/>
                <w:sz w:val="16"/>
                <w:szCs w:val="16"/>
              </w:rPr>
              <w:t>(B) Initial Registration fee:</w:t>
            </w:r>
          </w:p>
          <w:p w:rsidR="00F77BA6" w:rsidRPr="002E55A9" w:rsidRDefault="00C26B01" w:rsidP="00835A7E">
            <w:pPr>
              <w:spacing w:line="360" w:lineRule="auto"/>
              <w:ind w:left="252" w:hanging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bookmarkStart w:id="5" w:name="PrincipalDebt"/>
            <w:bookmarkEnd w:id="5"/>
          </w:p>
          <w:p w:rsidR="00C26B01" w:rsidRDefault="00F77BA6" w:rsidP="00835A7E">
            <w:pPr>
              <w:tabs>
                <w:tab w:val="left" w:pos="432"/>
              </w:tabs>
              <w:spacing w:line="360" w:lineRule="auto"/>
              <w:ind w:left="431" w:hanging="357"/>
              <w:rPr>
                <w:rFonts w:ascii="Arial" w:hAnsi="Arial" w:cs="Arial"/>
                <w:sz w:val="16"/>
                <w:szCs w:val="16"/>
              </w:rPr>
            </w:pPr>
            <w:bookmarkStart w:id="6" w:name="BranchNumber"/>
            <w:bookmarkEnd w:id="6"/>
            <w:r w:rsidRPr="002E55A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C26B01" w:rsidRDefault="00C26B01" w:rsidP="00C26B01">
            <w:pPr>
              <w:tabs>
                <w:tab w:val="left" w:pos="432"/>
                <w:tab w:val="right" w:pos="7164"/>
              </w:tabs>
              <w:spacing w:line="360" w:lineRule="auto"/>
              <w:ind w:left="431" w:hanging="3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  <w:p w:rsidR="00C26B01" w:rsidRDefault="00C26B01" w:rsidP="00C26B01">
            <w:pPr>
              <w:tabs>
                <w:tab w:val="left" w:pos="432"/>
                <w:tab w:val="right" w:pos="7164"/>
              </w:tabs>
              <w:spacing w:line="360" w:lineRule="auto"/>
              <w:ind w:left="431" w:hanging="3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(C ) Brach fee</w:t>
            </w:r>
            <w:r w:rsidR="00F77BA6" w:rsidRPr="002E55A9">
              <w:rPr>
                <w:rFonts w:ascii="Arial" w:hAnsi="Arial" w:cs="Arial"/>
                <w:sz w:val="16"/>
                <w:szCs w:val="16"/>
              </w:rPr>
              <w:t xml:space="preserve"> of R250.00 which is based upon a number of branches </w:t>
            </w:r>
          </w:p>
          <w:tbl>
            <w:tblPr>
              <w:tblpPr w:leftFromText="180" w:rightFromText="180" w:vertAnchor="text" w:horzAnchor="page" w:tblpX="4186" w:tblpY="37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38"/>
            </w:tblGrid>
            <w:tr w:rsidR="00C26B01" w:rsidRPr="002E55A9" w:rsidTr="003F5439">
              <w:trPr>
                <w:trHeight w:val="267"/>
              </w:trPr>
              <w:tc>
                <w:tcPr>
                  <w:tcW w:w="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B01" w:rsidRPr="002E55A9" w:rsidRDefault="00C26B01" w:rsidP="00C26B01">
                  <w:pPr>
                    <w:tabs>
                      <w:tab w:val="left" w:pos="432"/>
                    </w:tabs>
                    <w:spacing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C26B01" w:rsidRPr="002E55A9" w:rsidRDefault="00C26B01" w:rsidP="00C26B01">
            <w:pPr>
              <w:tabs>
                <w:tab w:val="left" w:pos="432"/>
                <w:tab w:val="right" w:pos="7164"/>
              </w:tabs>
              <w:spacing w:line="360" w:lineRule="auto"/>
              <w:ind w:left="431" w:hanging="3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:rsidR="00F77BA6" w:rsidRPr="002E55A9" w:rsidRDefault="00F77BA6" w:rsidP="00C26B01">
            <w:pPr>
              <w:tabs>
                <w:tab w:val="left" w:pos="432"/>
                <w:tab w:val="right" w:pos="7164"/>
              </w:tabs>
              <w:spacing w:line="360" w:lineRule="auto"/>
              <w:ind w:left="431" w:hanging="3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6" w:type="dxa"/>
          </w:tcPr>
          <w:p w:rsidR="00C26B01" w:rsidRDefault="00C26B01" w:rsidP="00786FB6">
            <w:pPr>
              <w:tabs>
                <w:tab w:val="left" w:pos="54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C26B01" w:rsidRDefault="00C26B01" w:rsidP="00786FB6">
            <w:pPr>
              <w:tabs>
                <w:tab w:val="left" w:pos="54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F77BA6" w:rsidRPr="002E55A9" w:rsidRDefault="00F77BA6" w:rsidP="00374434">
            <w:pPr>
              <w:tabs>
                <w:tab w:val="left" w:pos="540"/>
              </w:tabs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R</w:t>
            </w:r>
            <w:r w:rsidR="00374434">
              <w:rPr>
                <w:rFonts w:ascii="Arial" w:hAnsi="Arial" w:cs="Arial"/>
                <w:sz w:val="16"/>
                <w:szCs w:val="16"/>
              </w:rPr>
              <w:t>100 0</w:t>
            </w:r>
            <w:r w:rsidR="00C26B01">
              <w:rPr>
                <w:rFonts w:ascii="Arial" w:hAnsi="Arial" w:cs="Arial"/>
                <w:sz w:val="16"/>
                <w:szCs w:val="16"/>
              </w:rPr>
              <w:t>00.00</w:t>
            </w:r>
          </w:p>
        </w:tc>
      </w:tr>
      <w:tr w:rsidR="00F77BA6" w:rsidRPr="002E55A9" w:rsidTr="002E55A9">
        <w:trPr>
          <w:trHeight w:val="847"/>
        </w:trPr>
        <w:tc>
          <w:tcPr>
            <w:tcW w:w="7380" w:type="dxa"/>
            <w:vMerge/>
          </w:tcPr>
          <w:p w:rsidR="00F77BA6" w:rsidRPr="002E55A9" w:rsidRDefault="00F77BA6" w:rsidP="00835A7E">
            <w:pPr>
              <w:tabs>
                <w:tab w:val="left" w:pos="432"/>
              </w:tabs>
              <w:spacing w:line="360" w:lineRule="auto"/>
              <w:ind w:left="431" w:hanging="3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6" w:type="dxa"/>
            <w:tcBorders>
              <w:bottom w:val="nil"/>
            </w:tcBorders>
          </w:tcPr>
          <w:p w:rsidR="00C26B01" w:rsidRDefault="00C26B01" w:rsidP="00835A7E">
            <w:pPr>
              <w:tabs>
                <w:tab w:val="left" w:pos="540"/>
              </w:tabs>
              <w:rPr>
                <w:rFonts w:ascii="Arial" w:hAnsi="Arial" w:cs="Arial"/>
                <w:sz w:val="16"/>
                <w:szCs w:val="16"/>
              </w:rPr>
            </w:pPr>
            <w:bookmarkStart w:id="7" w:name="BranchFee"/>
            <w:bookmarkEnd w:id="7"/>
          </w:p>
          <w:p w:rsidR="00F77BA6" w:rsidRPr="002E55A9" w:rsidRDefault="00F77BA6" w:rsidP="00835A7E">
            <w:pPr>
              <w:tabs>
                <w:tab w:val="left" w:pos="540"/>
              </w:tabs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R</w:t>
            </w:r>
          </w:p>
        </w:tc>
      </w:tr>
      <w:tr w:rsidR="00F77BA6" w:rsidRPr="002E55A9" w:rsidTr="002E55A9">
        <w:trPr>
          <w:trHeight w:val="66"/>
        </w:trPr>
        <w:tc>
          <w:tcPr>
            <w:tcW w:w="7380" w:type="dxa"/>
            <w:vMerge/>
          </w:tcPr>
          <w:p w:rsidR="00F77BA6" w:rsidRPr="002E55A9" w:rsidRDefault="00F77BA6" w:rsidP="00835A7E">
            <w:pPr>
              <w:tabs>
                <w:tab w:val="left" w:pos="612"/>
              </w:tabs>
              <w:ind w:left="252" w:hanging="25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6" w:type="dxa"/>
            <w:tcBorders>
              <w:top w:val="nil"/>
            </w:tcBorders>
          </w:tcPr>
          <w:p w:rsidR="00F77BA6" w:rsidRPr="002E55A9" w:rsidRDefault="00F77BA6" w:rsidP="00835A7E">
            <w:pPr>
              <w:tabs>
                <w:tab w:val="left" w:pos="5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7BA6" w:rsidRPr="002E55A9" w:rsidTr="002E55A9">
        <w:trPr>
          <w:trHeight w:val="186"/>
        </w:trPr>
        <w:tc>
          <w:tcPr>
            <w:tcW w:w="7380" w:type="dxa"/>
          </w:tcPr>
          <w:p w:rsidR="00F77BA6" w:rsidRPr="002E55A9" w:rsidRDefault="00F77BA6" w:rsidP="00835A7E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77BA6" w:rsidRPr="002E55A9" w:rsidRDefault="00F77BA6" w:rsidP="00835A7E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E55A9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2156" w:type="dxa"/>
          </w:tcPr>
          <w:p w:rsidR="00F77BA6" w:rsidRPr="002E55A9" w:rsidRDefault="00F77BA6" w:rsidP="00835A7E">
            <w:pPr>
              <w:tabs>
                <w:tab w:val="left" w:pos="54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77BA6" w:rsidRPr="002E55A9" w:rsidRDefault="00F77BA6" w:rsidP="00786FB6">
            <w:pPr>
              <w:tabs>
                <w:tab w:val="left" w:pos="540"/>
              </w:tabs>
              <w:rPr>
                <w:rFonts w:ascii="Arial" w:hAnsi="Arial" w:cs="Arial"/>
                <w:b/>
                <w:sz w:val="16"/>
                <w:szCs w:val="16"/>
              </w:rPr>
            </w:pPr>
            <w:bookmarkStart w:id="8" w:name="TotalFee"/>
            <w:bookmarkEnd w:id="8"/>
            <w:r w:rsidRPr="002E55A9">
              <w:rPr>
                <w:rFonts w:ascii="Arial" w:hAnsi="Arial" w:cs="Arial"/>
                <w:b/>
                <w:sz w:val="16"/>
                <w:szCs w:val="16"/>
              </w:rPr>
              <w:t>R</w:t>
            </w:r>
          </w:p>
        </w:tc>
      </w:tr>
    </w:tbl>
    <w:p w:rsidR="00F77BA6" w:rsidRPr="002E55A9" w:rsidRDefault="00F77BA6" w:rsidP="00D51027">
      <w:pPr>
        <w:tabs>
          <w:tab w:val="left" w:pos="540"/>
          <w:tab w:val="left" w:pos="5760"/>
          <w:tab w:val="left" w:pos="5940"/>
          <w:tab w:val="left" w:pos="6480"/>
          <w:tab w:val="left" w:pos="7020"/>
          <w:tab w:val="left" w:pos="8460"/>
        </w:tabs>
        <w:ind w:left="540"/>
        <w:rPr>
          <w:rFonts w:ascii="Arial" w:hAnsi="Arial" w:cs="Arial"/>
          <w:sz w:val="16"/>
          <w:szCs w:val="16"/>
        </w:rPr>
      </w:pPr>
    </w:p>
    <w:p w:rsidR="00F77BA6" w:rsidRPr="002E55A9" w:rsidRDefault="00F77BA6" w:rsidP="00D51027">
      <w:pPr>
        <w:tabs>
          <w:tab w:val="left" w:pos="540"/>
          <w:tab w:val="left" w:pos="4500"/>
        </w:tabs>
        <w:ind w:left="-180"/>
        <w:outlineLvl w:val="0"/>
        <w:rPr>
          <w:rFonts w:ascii="Arial" w:hAnsi="Arial" w:cs="Arial"/>
          <w:sz w:val="16"/>
          <w:szCs w:val="16"/>
        </w:rPr>
      </w:pPr>
      <w:r w:rsidRPr="002E55A9">
        <w:rPr>
          <w:rFonts w:ascii="Arial" w:hAnsi="Arial" w:cs="Arial"/>
          <w:sz w:val="16"/>
          <w:szCs w:val="16"/>
        </w:rPr>
        <w:t>The applicant confirms that the information contained herein is true and correct.</w:t>
      </w:r>
    </w:p>
    <w:p w:rsidR="00F77BA6" w:rsidRPr="002E55A9" w:rsidRDefault="00F77BA6" w:rsidP="00D51027">
      <w:pPr>
        <w:tabs>
          <w:tab w:val="left" w:pos="540"/>
          <w:tab w:val="left" w:pos="4500"/>
        </w:tabs>
        <w:ind w:left="-180"/>
        <w:rPr>
          <w:rFonts w:ascii="Arial" w:hAnsi="Arial" w:cs="Arial"/>
          <w:sz w:val="16"/>
          <w:szCs w:val="16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F77BA6" w:rsidRPr="002E55A9" w:rsidTr="00CF30C5">
        <w:trPr>
          <w:trHeight w:val="315"/>
        </w:trPr>
        <w:tc>
          <w:tcPr>
            <w:tcW w:w="954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Date                                                            :</w:t>
            </w:r>
          </w:p>
          <w:p w:rsidR="00F77BA6" w:rsidRPr="002E55A9" w:rsidRDefault="00F77BA6" w:rsidP="00835A7E">
            <w:pPr>
              <w:tabs>
                <w:tab w:val="left" w:pos="5790"/>
              </w:tabs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</w:t>
            </w:r>
            <w:r w:rsidRPr="002E55A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F77BA6" w:rsidRPr="002E55A9" w:rsidTr="00CF30C5">
        <w:tc>
          <w:tcPr>
            <w:tcW w:w="954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 xml:space="preserve">Duly </w:t>
            </w:r>
            <w:proofErr w:type="spellStart"/>
            <w:r w:rsidRPr="002E55A9">
              <w:rPr>
                <w:rFonts w:ascii="Arial" w:hAnsi="Arial" w:cs="Arial"/>
                <w:sz w:val="16"/>
                <w:szCs w:val="16"/>
              </w:rPr>
              <w:t>Authorised</w:t>
            </w:r>
            <w:proofErr w:type="spellEnd"/>
            <w:r w:rsidRPr="002E55A9">
              <w:rPr>
                <w:rFonts w:ascii="Arial" w:hAnsi="Arial" w:cs="Arial"/>
                <w:sz w:val="16"/>
                <w:szCs w:val="16"/>
              </w:rPr>
              <w:t xml:space="preserve"> Representative (Name)    :</w:t>
            </w:r>
          </w:p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7BA6" w:rsidRPr="002E55A9" w:rsidTr="00CF30C5">
        <w:trPr>
          <w:trHeight w:val="497"/>
        </w:trPr>
        <w:tc>
          <w:tcPr>
            <w:tcW w:w="954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Signature                                                    :</w:t>
            </w:r>
          </w:p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77BA6" w:rsidRPr="002E55A9" w:rsidTr="00CF30C5">
        <w:tc>
          <w:tcPr>
            <w:tcW w:w="9540" w:type="dxa"/>
          </w:tcPr>
          <w:p w:rsidR="00F77BA6" w:rsidRPr="002E55A9" w:rsidRDefault="00F77BA6" w:rsidP="00835A7E">
            <w:pPr>
              <w:ind w:firstLine="72"/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Designation                                               :</w:t>
            </w:r>
          </w:p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 xml:space="preserve">                                             </w:t>
            </w:r>
          </w:p>
        </w:tc>
      </w:tr>
    </w:tbl>
    <w:p w:rsidR="00CA1601" w:rsidRDefault="00CA1601" w:rsidP="002E55A9">
      <w:pPr>
        <w:tabs>
          <w:tab w:val="left" w:pos="4680"/>
        </w:tabs>
        <w:ind w:left="2880" w:right="-180" w:hanging="2880"/>
        <w:rPr>
          <w:rFonts w:ascii="Arial" w:hAnsi="Arial" w:cs="Arial"/>
          <w:b/>
          <w:sz w:val="16"/>
          <w:szCs w:val="16"/>
        </w:rPr>
      </w:pPr>
    </w:p>
    <w:p w:rsidR="002E55A9" w:rsidRDefault="00CA1601" w:rsidP="002E55A9">
      <w:pPr>
        <w:tabs>
          <w:tab w:val="left" w:pos="4680"/>
        </w:tabs>
        <w:ind w:left="2880" w:right="-180" w:hanging="288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4</w:t>
      </w:r>
      <w:r w:rsidR="00F77BA6" w:rsidRPr="002E55A9">
        <w:rPr>
          <w:rFonts w:ascii="Arial" w:hAnsi="Arial" w:cs="Arial"/>
          <w:b/>
          <w:sz w:val="16"/>
          <w:szCs w:val="16"/>
        </w:rPr>
        <w:t>. Payment must be made to:</w:t>
      </w:r>
      <w:r w:rsidR="00F77BA6" w:rsidRPr="002E55A9">
        <w:rPr>
          <w:rFonts w:ascii="Arial" w:hAnsi="Arial" w:cs="Arial"/>
          <w:b/>
          <w:i/>
          <w:sz w:val="16"/>
          <w:szCs w:val="16"/>
        </w:rPr>
        <w:t xml:space="preserve"> </w:t>
      </w:r>
      <w:r w:rsidR="00F77BA6" w:rsidRPr="002E55A9">
        <w:rPr>
          <w:rFonts w:ascii="Arial" w:hAnsi="Arial" w:cs="Arial"/>
          <w:b/>
          <w:i/>
          <w:sz w:val="16"/>
          <w:szCs w:val="16"/>
        </w:rPr>
        <w:tab/>
      </w:r>
      <w:r w:rsidR="002E55A9">
        <w:rPr>
          <w:rFonts w:ascii="Arial" w:hAnsi="Arial" w:cs="Arial"/>
          <w:b/>
          <w:i/>
          <w:sz w:val="16"/>
          <w:szCs w:val="16"/>
        </w:rPr>
        <w:tab/>
      </w:r>
      <w:r w:rsidR="00F77BA6" w:rsidRPr="002E55A9">
        <w:rPr>
          <w:rFonts w:ascii="Arial" w:hAnsi="Arial" w:cs="Arial"/>
          <w:b/>
          <w:sz w:val="16"/>
          <w:szCs w:val="16"/>
        </w:rPr>
        <w:t>National Credit Regulator (name in full)</w:t>
      </w:r>
    </w:p>
    <w:p w:rsidR="00F77BA6" w:rsidRPr="002E55A9" w:rsidRDefault="00F77BA6" w:rsidP="002E55A9">
      <w:pPr>
        <w:tabs>
          <w:tab w:val="left" w:pos="4680"/>
        </w:tabs>
        <w:ind w:left="2880" w:right="-180" w:hanging="2880"/>
        <w:rPr>
          <w:rFonts w:ascii="Arial" w:hAnsi="Arial" w:cs="Arial"/>
          <w:b/>
          <w:sz w:val="16"/>
          <w:szCs w:val="16"/>
        </w:rPr>
      </w:pPr>
      <w:r w:rsidRPr="002E55A9">
        <w:rPr>
          <w:rFonts w:ascii="Arial" w:hAnsi="Arial" w:cs="Arial"/>
          <w:b/>
          <w:sz w:val="16"/>
          <w:szCs w:val="16"/>
        </w:rPr>
        <w:tab/>
      </w:r>
      <w:r w:rsidR="002E55A9">
        <w:rPr>
          <w:rFonts w:ascii="Arial" w:hAnsi="Arial" w:cs="Arial"/>
          <w:b/>
          <w:sz w:val="16"/>
          <w:szCs w:val="16"/>
        </w:rPr>
        <w:tab/>
      </w:r>
      <w:r w:rsidRPr="002E55A9">
        <w:rPr>
          <w:rFonts w:ascii="Arial" w:hAnsi="Arial" w:cs="Arial"/>
          <w:b/>
          <w:sz w:val="16"/>
          <w:szCs w:val="16"/>
        </w:rPr>
        <w:t>Current Account no. 200456490</w:t>
      </w:r>
    </w:p>
    <w:p w:rsidR="00F77BA6" w:rsidRPr="002E55A9" w:rsidRDefault="00F77BA6" w:rsidP="00786FB6">
      <w:pPr>
        <w:tabs>
          <w:tab w:val="left" w:pos="4680"/>
        </w:tabs>
        <w:rPr>
          <w:rFonts w:ascii="Arial" w:hAnsi="Arial" w:cs="Arial"/>
          <w:b/>
          <w:sz w:val="16"/>
          <w:szCs w:val="16"/>
        </w:rPr>
      </w:pPr>
      <w:r w:rsidRPr="002E55A9">
        <w:rPr>
          <w:rFonts w:ascii="Arial" w:hAnsi="Arial" w:cs="Arial"/>
          <w:b/>
          <w:sz w:val="16"/>
          <w:szCs w:val="16"/>
        </w:rPr>
        <w:tab/>
        <w:t>Bank: Standard Bank of South Africa</w:t>
      </w:r>
    </w:p>
    <w:p w:rsidR="00F77BA6" w:rsidRPr="002E55A9" w:rsidRDefault="00F77BA6" w:rsidP="00786FB6">
      <w:pPr>
        <w:tabs>
          <w:tab w:val="left" w:pos="4680"/>
        </w:tabs>
        <w:rPr>
          <w:rFonts w:ascii="Arial" w:hAnsi="Arial" w:cs="Arial"/>
          <w:b/>
          <w:sz w:val="16"/>
          <w:szCs w:val="16"/>
        </w:rPr>
      </w:pPr>
      <w:r w:rsidRPr="002E55A9">
        <w:rPr>
          <w:rFonts w:ascii="Arial" w:hAnsi="Arial" w:cs="Arial"/>
          <w:b/>
          <w:sz w:val="16"/>
          <w:szCs w:val="16"/>
        </w:rPr>
        <w:tab/>
        <w:t xml:space="preserve">Branch: </w:t>
      </w:r>
      <w:proofErr w:type="spellStart"/>
      <w:r w:rsidRPr="002E55A9">
        <w:rPr>
          <w:rFonts w:ascii="Arial" w:hAnsi="Arial" w:cs="Arial"/>
          <w:b/>
          <w:sz w:val="16"/>
          <w:szCs w:val="16"/>
        </w:rPr>
        <w:t>Parktown</w:t>
      </w:r>
      <w:proofErr w:type="spellEnd"/>
    </w:p>
    <w:p w:rsidR="00F77BA6" w:rsidRPr="002E55A9" w:rsidRDefault="00F77BA6" w:rsidP="00786FB6">
      <w:pPr>
        <w:tabs>
          <w:tab w:val="left" w:pos="540"/>
          <w:tab w:val="left" w:pos="720"/>
          <w:tab w:val="left" w:pos="1440"/>
          <w:tab w:val="left" w:pos="4680"/>
        </w:tabs>
        <w:rPr>
          <w:rFonts w:ascii="Arial" w:hAnsi="Arial" w:cs="Arial"/>
          <w:b/>
          <w:sz w:val="16"/>
          <w:szCs w:val="16"/>
        </w:rPr>
      </w:pPr>
      <w:r w:rsidRPr="002E55A9">
        <w:rPr>
          <w:rFonts w:ascii="Arial" w:hAnsi="Arial" w:cs="Arial"/>
          <w:b/>
          <w:sz w:val="16"/>
          <w:szCs w:val="16"/>
        </w:rPr>
        <w:tab/>
      </w:r>
      <w:r w:rsidRPr="002E55A9">
        <w:rPr>
          <w:rFonts w:ascii="Arial" w:hAnsi="Arial" w:cs="Arial"/>
          <w:b/>
          <w:sz w:val="16"/>
          <w:szCs w:val="16"/>
        </w:rPr>
        <w:tab/>
      </w:r>
      <w:r w:rsidRPr="002E55A9">
        <w:rPr>
          <w:rFonts w:ascii="Arial" w:hAnsi="Arial" w:cs="Arial"/>
          <w:b/>
          <w:sz w:val="16"/>
          <w:szCs w:val="16"/>
        </w:rPr>
        <w:tab/>
      </w:r>
      <w:r w:rsidRPr="002E55A9">
        <w:rPr>
          <w:rFonts w:ascii="Arial" w:hAnsi="Arial" w:cs="Arial"/>
          <w:b/>
          <w:sz w:val="16"/>
          <w:szCs w:val="16"/>
        </w:rPr>
        <w:tab/>
        <w:t>Branch Code: 000355</w:t>
      </w:r>
    </w:p>
    <w:p w:rsidR="006E4A3A" w:rsidRPr="002E55A9" w:rsidRDefault="006E4A3A" w:rsidP="006E4A3A">
      <w:pPr>
        <w:tabs>
          <w:tab w:val="left" w:pos="540"/>
          <w:tab w:val="left" w:pos="720"/>
          <w:tab w:val="left" w:pos="1440"/>
          <w:tab w:val="left" w:pos="4680"/>
        </w:tabs>
        <w:rPr>
          <w:rFonts w:ascii="Lucida Sans" w:hAnsi="Lucida Sans" w:cs="Lucida Sans"/>
          <w:b/>
          <w:sz w:val="16"/>
          <w:szCs w:val="16"/>
        </w:rPr>
      </w:pPr>
    </w:p>
    <w:p w:rsidR="00AC3FA3" w:rsidRDefault="00AC3FA3" w:rsidP="00AC3FA3">
      <w:pPr>
        <w:tabs>
          <w:tab w:val="left" w:pos="540"/>
          <w:tab w:val="left" w:pos="720"/>
          <w:tab w:val="left" w:pos="1440"/>
          <w:tab w:val="left" w:pos="4680"/>
        </w:tabs>
        <w:rPr>
          <w:rFonts w:ascii="Lucida Sans" w:hAnsi="Lucida Sans" w:cs="Lucida Sans"/>
          <w:b/>
          <w:i/>
          <w:sz w:val="22"/>
          <w:szCs w:val="22"/>
        </w:rPr>
      </w:pPr>
    </w:p>
    <w:p w:rsidR="00AC3FA3" w:rsidRDefault="00AC3FA3" w:rsidP="00AC3FA3">
      <w:pPr>
        <w:tabs>
          <w:tab w:val="left" w:pos="540"/>
          <w:tab w:val="left" w:pos="720"/>
          <w:tab w:val="left" w:pos="1440"/>
          <w:tab w:val="left" w:pos="4680"/>
        </w:tabs>
        <w:rPr>
          <w:rFonts w:ascii="Arial" w:hAnsi="Arial" w:cs="Arial"/>
          <w:b/>
          <w:i/>
          <w:sz w:val="22"/>
          <w:szCs w:val="22"/>
        </w:rPr>
      </w:pPr>
      <w:bookmarkStart w:id="9" w:name="_GoBack"/>
      <w:bookmarkEnd w:id="9"/>
      <w:r>
        <w:rPr>
          <w:rFonts w:ascii="Lucida Sans" w:hAnsi="Lucida Sans" w:cs="Lucida Sans"/>
          <w:b/>
          <w:i/>
          <w:sz w:val="22"/>
          <w:szCs w:val="22"/>
        </w:rPr>
        <w:t xml:space="preserve">Please use your company name as a reference when making a payment. </w:t>
      </w:r>
    </w:p>
    <w:p w:rsidR="00F77BA6" w:rsidRPr="002E55A9" w:rsidRDefault="004B1DB1" w:rsidP="00CA1601">
      <w:pPr>
        <w:tabs>
          <w:tab w:val="left" w:pos="540"/>
          <w:tab w:val="left" w:pos="720"/>
          <w:tab w:val="left" w:pos="1440"/>
          <w:tab w:val="left" w:pos="4680"/>
        </w:tabs>
        <w:rPr>
          <w:rFonts w:ascii="Arial" w:hAnsi="Arial" w:cs="Arial"/>
          <w:b/>
          <w:i/>
          <w:sz w:val="22"/>
          <w:szCs w:val="22"/>
        </w:rPr>
      </w:pPr>
      <w:r>
        <w:rPr>
          <w:rFonts w:ascii="Lucida Sans" w:hAnsi="Lucida Sans" w:cs="Lucida Sans"/>
          <w:b/>
          <w:i/>
          <w:sz w:val="22"/>
          <w:szCs w:val="22"/>
        </w:rPr>
        <w:t xml:space="preserve"> </w:t>
      </w:r>
    </w:p>
    <w:sectPr w:rsidR="00F77BA6" w:rsidRPr="002E55A9" w:rsidSect="005368B8"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900" w:right="1800" w:bottom="245" w:left="1260" w:header="0" w:footer="1080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5C2" w:rsidRDefault="007015C2">
      <w:r>
        <w:separator/>
      </w:r>
    </w:p>
  </w:endnote>
  <w:endnote w:type="continuationSeparator" w:id="0">
    <w:p w:rsidR="007015C2" w:rsidRDefault="00701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BA6" w:rsidRDefault="00F77BA6" w:rsidP="00355E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77BA6" w:rsidRDefault="00F77BA6" w:rsidP="000A198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BA6" w:rsidRDefault="00F77BA6" w:rsidP="00355E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1601">
      <w:rPr>
        <w:rStyle w:val="PageNumber"/>
        <w:noProof/>
      </w:rPr>
      <w:t>2</w:t>
    </w:r>
    <w:r>
      <w:rPr>
        <w:rStyle w:val="PageNumber"/>
      </w:rPr>
      <w:fldChar w:fldCharType="end"/>
    </w:r>
  </w:p>
  <w:p w:rsidR="00F77BA6" w:rsidRDefault="00F77BA6" w:rsidP="000A1986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BA6" w:rsidRDefault="00F77BA6" w:rsidP="000A1A27">
    <w:pPr>
      <w:pStyle w:val="Footer"/>
      <w:jc w:val="center"/>
      <w:rPr>
        <w:rFonts w:ascii="Verdana" w:hAnsi="Verdana" w:cs="Arial"/>
        <w:color w:val="808080"/>
        <w:sz w:val="14"/>
        <w:szCs w:val="14"/>
      </w:rPr>
    </w:pPr>
    <w:r>
      <w:rPr>
        <w:rFonts w:ascii="Myriad Pro" w:hAnsi="Myriad Pro"/>
        <w:color w:val="808080"/>
        <w:sz w:val="16"/>
        <w:szCs w:val="16"/>
      </w:rPr>
      <w:softHyphen/>
    </w:r>
    <w:r>
      <w:rPr>
        <w:rFonts w:ascii="Myriad Pro" w:hAnsi="Myriad Pro"/>
        <w:color w:val="808080"/>
        <w:sz w:val="16"/>
        <w:szCs w:val="16"/>
      </w:rPr>
      <w:softHyphen/>
    </w:r>
    <w:r>
      <w:rPr>
        <w:rFonts w:ascii="Myriad Pro" w:hAnsi="Myriad Pro"/>
        <w:color w:val="808080"/>
        <w:sz w:val="16"/>
        <w:szCs w:val="16"/>
      </w:rPr>
      <w:softHyphen/>
    </w:r>
    <w:r>
      <w:rPr>
        <w:rFonts w:ascii="Verdana" w:hAnsi="Verdana" w:cs="Arial"/>
        <w:color w:val="808080"/>
        <w:sz w:val="14"/>
        <w:szCs w:val="14"/>
      </w:rPr>
      <w:t xml:space="preserve">127 </w:t>
    </w:r>
    <w:smartTag w:uri="urn:schemas-microsoft-com:office:smarttags" w:element="address">
      <w:r>
        <w:rPr>
          <w:rFonts w:ascii="Verdana" w:hAnsi="Verdana" w:cs="Arial"/>
          <w:color w:val="808080"/>
          <w:sz w:val="14"/>
          <w:szCs w:val="14"/>
        </w:rPr>
        <w:t xml:space="preserve">- </w:t>
      </w:r>
      <w:smartTag w:uri="urn:schemas-microsoft-com:office:smarttags" w:element="Street">
        <w:smartTag w:uri="urn:schemas-microsoft-com:office:smarttags" w:element="address">
          <w:r>
            <w:rPr>
              <w:rFonts w:ascii="Verdana" w:hAnsi="Verdana" w:cs="Arial"/>
              <w:color w:val="808080"/>
              <w:sz w:val="14"/>
              <w:szCs w:val="14"/>
            </w:rPr>
            <w:t>15</w:t>
          </w:r>
          <w:r>
            <w:rPr>
              <w:rFonts w:ascii="Verdana" w:hAnsi="Verdana" w:cs="Arial"/>
              <w:color w:val="808080"/>
              <w:sz w:val="14"/>
              <w:szCs w:val="14"/>
              <w:vertAlign w:val="superscript"/>
            </w:rPr>
            <w:t>th</w:t>
          </w:r>
          <w:r>
            <w:rPr>
              <w:rFonts w:ascii="Verdana" w:hAnsi="Verdana" w:cs="Arial"/>
              <w:color w:val="808080"/>
              <w:sz w:val="14"/>
              <w:szCs w:val="14"/>
            </w:rPr>
            <w:t xml:space="preserve"> Road</w:t>
          </w:r>
        </w:smartTag>
      </w:smartTag>
    </w:smartTag>
    <w:r>
      <w:rPr>
        <w:rFonts w:ascii="Verdana" w:hAnsi="Verdana" w:cs="Arial"/>
        <w:color w:val="808080"/>
        <w:sz w:val="14"/>
        <w:szCs w:val="14"/>
      </w:rPr>
      <w:t xml:space="preserve">, </w:t>
    </w:r>
    <w:proofErr w:type="spellStart"/>
    <w:r>
      <w:rPr>
        <w:rFonts w:ascii="Verdana" w:hAnsi="Verdana" w:cs="Arial"/>
        <w:color w:val="808080"/>
        <w:sz w:val="14"/>
        <w:szCs w:val="14"/>
      </w:rPr>
      <w:t>Randjespark</w:t>
    </w:r>
    <w:proofErr w:type="spellEnd"/>
    <w:r>
      <w:rPr>
        <w:rFonts w:ascii="Verdana" w:hAnsi="Verdana" w:cs="Arial"/>
        <w:color w:val="808080"/>
        <w:sz w:val="14"/>
        <w:szCs w:val="14"/>
      </w:rPr>
      <w:t xml:space="preserve">, </w:t>
    </w:r>
    <w:proofErr w:type="spellStart"/>
    <w:r>
      <w:rPr>
        <w:rFonts w:ascii="Verdana" w:hAnsi="Verdana" w:cs="Arial"/>
        <w:color w:val="808080"/>
        <w:sz w:val="14"/>
        <w:szCs w:val="14"/>
      </w:rPr>
      <w:t>Midrand</w:t>
    </w:r>
    <w:proofErr w:type="spellEnd"/>
    <w:r>
      <w:rPr>
        <w:rFonts w:ascii="Verdana" w:hAnsi="Verdana" w:cs="Arial"/>
        <w:color w:val="808080"/>
        <w:sz w:val="14"/>
        <w:szCs w:val="14"/>
      </w:rPr>
      <w:t xml:space="preserve"> | </w:t>
    </w:r>
    <w:smartTag w:uri="urn:schemas-microsoft-com:office:smarttags" w:element="address">
      <w:smartTag w:uri="urn:schemas-microsoft-com:office:smarttags" w:element="address">
        <w:smartTag w:uri="urn:schemas-microsoft-com:office:smarttags" w:element="Street">
          <w:r>
            <w:rPr>
              <w:rFonts w:ascii="Verdana" w:hAnsi="Verdana" w:cs="Arial"/>
              <w:color w:val="808080"/>
              <w:sz w:val="14"/>
              <w:szCs w:val="14"/>
            </w:rPr>
            <w:t>PO Box</w:t>
          </w:r>
        </w:smartTag>
      </w:smartTag>
      <w:r>
        <w:rPr>
          <w:rFonts w:ascii="Verdana" w:hAnsi="Verdana" w:cs="Arial"/>
          <w:color w:val="808080"/>
          <w:sz w:val="14"/>
          <w:szCs w:val="14"/>
        </w:rPr>
        <w:t xml:space="preserve"> 209</w:t>
      </w:r>
    </w:smartTag>
    <w:r>
      <w:rPr>
        <w:rFonts w:ascii="Verdana" w:hAnsi="Verdana" w:cs="Arial"/>
        <w:color w:val="808080"/>
        <w:sz w:val="14"/>
        <w:szCs w:val="14"/>
      </w:rPr>
      <w:t xml:space="preserve">, Halfway House, 1685 | Tel (+27) 011 554 2600 | </w:t>
    </w:r>
    <w:hyperlink r:id="rId1" w:history="1">
      <w:r>
        <w:rPr>
          <w:rStyle w:val="Hyperlink"/>
          <w:rFonts w:cs="Arial"/>
          <w:color w:val="808080"/>
          <w:sz w:val="14"/>
          <w:szCs w:val="14"/>
        </w:rPr>
        <w:t>www.ncr.org.za</w:t>
      </w:r>
    </w:hyperlink>
  </w:p>
  <w:p w:rsidR="00F77BA6" w:rsidRDefault="00F77BA6" w:rsidP="000A1A27">
    <w:pPr>
      <w:pStyle w:val="Footer"/>
      <w:jc w:val="center"/>
      <w:rPr>
        <w:color w:val="808080"/>
        <w:sz w:val="8"/>
        <w:szCs w:val="8"/>
      </w:rPr>
    </w:pPr>
  </w:p>
  <w:p w:rsidR="00F77BA6" w:rsidRDefault="00F77BA6" w:rsidP="000A1A27">
    <w:pPr>
      <w:pBdr>
        <w:top w:val="single" w:sz="24" w:space="0" w:color="FF9900"/>
      </w:pBdr>
      <w:jc w:val="center"/>
      <w:rPr>
        <w:rFonts w:ascii="Verdana" w:hAnsi="Verdana" w:cs="Arial"/>
        <w:color w:val="808080"/>
        <w:sz w:val="8"/>
        <w:szCs w:val="8"/>
      </w:rPr>
    </w:pPr>
  </w:p>
  <w:p w:rsidR="00F77BA6" w:rsidRDefault="00F77BA6" w:rsidP="000A1A27">
    <w:pPr>
      <w:pBdr>
        <w:top w:val="single" w:sz="24" w:space="0" w:color="FF9900"/>
      </w:pBdr>
      <w:jc w:val="center"/>
      <w:rPr>
        <w:rFonts w:ascii="Verdana" w:hAnsi="Verdana" w:cs="Arial"/>
        <w:color w:val="808080"/>
        <w:sz w:val="14"/>
        <w:szCs w:val="14"/>
      </w:rPr>
    </w:pPr>
    <w:r>
      <w:rPr>
        <w:rFonts w:ascii="Verdana" w:hAnsi="Verdana" w:cs="Arial"/>
        <w:color w:val="808080"/>
        <w:sz w:val="14"/>
        <w:szCs w:val="14"/>
      </w:rPr>
      <w:t xml:space="preserve"> Toll share: 0860 627 627 / 0860 NCR </w:t>
    </w:r>
    <w:proofErr w:type="spellStart"/>
    <w:r>
      <w:rPr>
        <w:rFonts w:ascii="Verdana" w:hAnsi="Verdana" w:cs="Arial"/>
        <w:color w:val="808080"/>
        <w:sz w:val="14"/>
        <w:szCs w:val="14"/>
      </w:rPr>
      <w:t>NCR</w:t>
    </w:r>
    <w:proofErr w:type="spellEnd"/>
    <w:r>
      <w:rPr>
        <w:rFonts w:ascii="Verdana" w:hAnsi="Verdana" w:cs="Arial"/>
        <w:color w:val="808080"/>
        <w:sz w:val="14"/>
        <w:szCs w:val="14"/>
      </w:rPr>
      <w:t xml:space="preserve"> </w:t>
    </w:r>
  </w:p>
  <w:p w:rsidR="00F77BA6" w:rsidRPr="00277C31" w:rsidRDefault="00F77BA6" w:rsidP="00277C31">
    <w:pPr>
      <w:pStyle w:val="Footer"/>
      <w:jc w:val="center"/>
      <w:rPr>
        <w:rFonts w:ascii="Lucida Sans" w:hAnsi="Lucida Sans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5C2" w:rsidRDefault="007015C2">
      <w:r>
        <w:separator/>
      </w:r>
    </w:p>
  </w:footnote>
  <w:footnote w:type="continuationSeparator" w:id="0">
    <w:p w:rsidR="007015C2" w:rsidRDefault="007015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BA6" w:rsidRDefault="009745CA" w:rsidP="00D739DE">
    <w:pPr>
      <w:pStyle w:val="Header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4114800</wp:posOffset>
          </wp:positionH>
          <wp:positionV relativeFrom="paragraph">
            <wp:posOffset>177165</wp:posOffset>
          </wp:positionV>
          <wp:extent cx="1483360" cy="790575"/>
          <wp:effectExtent l="0" t="0" r="254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36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7AB2"/>
    <w:multiLevelType w:val="hybridMultilevel"/>
    <w:tmpl w:val="ADFAC352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05AB23E4"/>
    <w:multiLevelType w:val="multilevel"/>
    <w:tmpl w:val="5A9211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">
    <w:nsid w:val="066D45BF"/>
    <w:multiLevelType w:val="multilevel"/>
    <w:tmpl w:val="FC90D0A0"/>
    <w:lvl w:ilvl="0">
      <w:start w:val="2"/>
      <w:numFmt w:val="decimal"/>
      <w:lvlText w:val="%1.1"/>
      <w:lvlJc w:val="left"/>
      <w:pPr>
        <w:tabs>
          <w:tab w:val="num" w:pos="927"/>
        </w:tabs>
        <w:ind w:left="927" w:hanging="567"/>
      </w:pPr>
      <w:rPr>
        <w:rFonts w:ascii="Tahoma" w:hAnsi="Tahoma" w:cs="Times New Roman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851"/>
      </w:pPr>
      <w:rPr>
        <w:rFonts w:ascii="Tahoma" w:hAnsi="Tahoma" w:cs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94"/>
        </w:tabs>
        <w:ind w:left="1494" w:hanging="1134"/>
      </w:pPr>
      <w:rPr>
        <w:rFonts w:ascii="Tahoma" w:hAnsi="Tahoma" w:cs="Times New Roman" w:hint="default"/>
        <w:b w:val="0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778"/>
        </w:tabs>
        <w:ind w:left="1778" w:hanging="1418"/>
      </w:pPr>
      <w:rPr>
        <w:rFonts w:ascii="Tahoma" w:hAnsi="Tahoma" w:cs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061"/>
        </w:tabs>
        <w:ind w:left="2061" w:hanging="1701"/>
      </w:pPr>
      <w:rPr>
        <w:rFonts w:ascii="Tahoma" w:hAnsi="Tahoma" w:cs="Times New Roman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345"/>
        </w:tabs>
        <w:ind w:left="2345" w:hanging="1985"/>
      </w:pPr>
      <w:rPr>
        <w:rFonts w:ascii="Tahoma" w:hAnsi="Tahoma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2628"/>
        </w:tabs>
        <w:ind w:left="2628" w:hanging="2268"/>
      </w:pPr>
      <w:rPr>
        <w:rFonts w:ascii="Tahoma" w:hAnsi="Tahoma" w:cs="Times New Roman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2912"/>
        </w:tabs>
        <w:ind w:left="2912" w:hanging="2552"/>
      </w:pPr>
      <w:rPr>
        <w:rFonts w:ascii="Tahoma" w:hAnsi="Tahoma" w:cs="Times New Roman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3195"/>
        </w:tabs>
        <w:ind w:left="3195" w:hanging="2835"/>
      </w:pPr>
      <w:rPr>
        <w:rFonts w:ascii="Tahoma" w:hAnsi="Tahoma" w:cs="Times New Roman" w:hint="default"/>
        <w:b w:val="0"/>
        <w:i w:val="0"/>
        <w:sz w:val="22"/>
      </w:rPr>
    </w:lvl>
  </w:abstractNum>
  <w:abstractNum w:abstractNumId="3">
    <w:nsid w:val="088D35E0"/>
    <w:multiLevelType w:val="hybridMultilevel"/>
    <w:tmpl w:val="C3F4E9C6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AC721AC"/>
    <w:multiLevelType w:val="multilevel"/>
    <w:tmpl w:val="43D0F8A0"/>
    <w:lvl w:ilvl="0">
      <w:start w:val="2"/>
      <w:numFmt w:val="none"/>
      <w:lvlText w:val="2.4"/>
      <w:lvlJc w:val="left"/>
      <w:pPr>
        <w:tabs>
          <w:tab w:val="num" w:pos="927"/>
        </w:tabs>
        <w:ind w:left="927" w:hanging="567"/>
      </w:pPr>
      <w:rPr>
        <w:rFonts w:ascii="Tahoma" w:hAnsi="Tahoma" w:cs="Times New Roman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851"/>
      </w:pPr>
      <w:rPr>
        <w:rFonts w:ascii="Tahoma" w:hAnsi="Tahoma" w:cs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94"/>
        </w:tabs>
        <w:ind w:left="1494" w:hanging="1134"/>
      </w:pPr>
      <w:rPr>
        <w:rFonts w:ascii="Tahoma" w:hAnsi="Tahoma" w:cs="Times New Roman" w:hint="default"/>
        <w:b w:val="0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778"/>
        </w:tabs>
        <w:ind w:left="1778" w:hanging="1418"/>
      </w:pPr>
      <w:rPr>
        <w:rFonts w:ascii="Tahoma" w:hAnsi="Tahoma" w:cs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061"/>
        </w:tabs>
        <w:ind w:left="2061" w:hanging="1701"/>
      </w:pPr>
      <w:rPr>
        <w:rFonts w:ascii="Tahoma" w:hAnsi="Tahoma" w:cs="Times New Roman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345"/>
        </w:tabs>
        <w:ind w:left="2345" w:hanging="1985"/>
      </w:pPr>
      <w:rPr>
        <w:rFonts w:ascii="Tahoma" w:hAnsi="Tahoma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2628"/>
        </w:tabs>
        <w:ind w:left="2628" w:hanging="2268"/>
      </w:pPr>
      <w:rPr>
        <w:rFonts w:ascii="Tahoma" w:hAnsi="Tahoma" w:cs="Times New Roman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2912"/>
        </w:tabs>
        <w:ind w:left="2912" w:hanging="2552"/>
      </w:pPr>
      <w:rPr>
        <w:rFonts w:ascii="Tahoma" w:hAnsi="Tahoma" w:cs="Times New Roman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3195"/>
        </w:tabs>
        <w:ind w:left="3195" w:hanging="2835"/>
      </w:pPr>
      <w:rPr>
        <w:rFonts w:ascii="Tahoma" w:hAnsi="Tahoma" w:cs="Times New Roman" w:hint="default"/>
        <w:b w:val="0"/>
        <w:i w:val="0"/>
        <w:sz w:val="22"/>
      </w:rPr>
    </w:lvl>
  </w:abstractNum>
  <w:abstractNum w:abstractNumId="5">
    <w:nsid w:val="0C8746DF"/>
    <w:multiLevelType w:val="multilevel"/>
    <w:tmpl w:val="4D180CA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6">
    <w:nsid w:val="0D7E5F6C"/>
    <w:multiLevelType w:val="hybridMultilevel"/>
    <w:tmpl w:val="E94250D0"/>
    <w:lvl w:ilvl="0" w:tplc="314200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5C8429C"/>
    <w:multiLevelType w:val="multilevel"/>
    <w:tmpl w:val="93C2E25A"/>
    <w:lvl w:ilvl="0">
      <w:start w:val="2"/>
      <w:numFmt w:val="none"/>
      <w:lvlText w:val="2.2."/>
      <w:lvlJc w:val="left"/>
      <w:pPr>
        <w:tabs>
          <w:tab w:val="num" w:pos="747"/>
        </w:tabs>
        <w:ind w:left="747" w:hanging="567"/>
      </w:pPr>
      <w:rPr>
        <w:rFonts w:ascii="Lucida Sans" w:hAnsi="Lucida Sans" w:cs="Times New Roman" w:hint="default"/>
        <w:b w:val="0"/>
        <w:i w:val="0"/>
        <w:sz w:val="22"/>
      </w:rPr>
    </w:lvl>
    <w:lvl w:ilvl="1">
      <w:start w:val="5"/>
      <w:numFmt w:val="decimal"/>
      <w:lvlText w:val="%2%1.2."/>
      <w:lvlJc w:val="left"/>
      <w:pPr>
        <w:tabs>
          <w:tab w:val="num" w:pos="1031"/>
        </w:tabs>
        <w:ind w:left="1031" w:hanging="851"/>
      </w:pPr>
      <w:rPr>
        <w:rFonts w:ascii="Tahoma" w:hAnsi="Tahoma" w:cs="Times New Roman" w:hint="default"/>
        <w:b w:val="0"/>
        <w:i w:val="0"/>
        <w:sz w:val="22"/>
      </w:rPr>
    </w:lvl>
    <w:lvl w:ilvl="2">
      <w:start w:val="1"/>
      <w:numFmt w:val="none"/>
      <w:lvlText w:val="5.3."/>
      <w:lvlJc w:val="left"/>
      <w:pPr>
        <w:tabs>
          <w:tab w:val="num" w:pos="1314"/>
        </w:tabs>
        <w:ind w:left="1314" w:hanging="1134"/>
      </w:pPr>
      <w:rPr>
        <w:rFonts w:ascii="Tahoma" w:hAnsi="Tahoma" w:cs="Times New Roman" w:hint="default"/>
        <w:b w:val="0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598"/>
        </w:tabs>
        <w:ind w:left="1598" w:hanging="1418"/>
      </w:pPr>
      <w:rPr>
        <w:rFonts w:ascii="Tahoma" w:hAnsi="Tahoma" w:cs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881"/>
        </w:tabs>
        <w:ind w:left="1881" w:hanging="1701"/>
      </w:pPr>
      <w:rPr>
        <w:rFonts w:ascii="Tahoma" w:hAnsi="Tahoma" w:cs="Times New Roman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165"/>
        </w:tabs>
        <w:ind w:left="2165" w:hanging="1985"/>
      </w:pPr>
      <w:rPr>
        <w:rFonts w:ascii="Tahoma" w:hAnsi="Tahoma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2448"/>
        </w:tabs>
        <w:ind w:left="2448" w:hanging="2268"/>
      </w:pPr>
      <w:rPr>
        <w:rFonts w:ascii="Tahoma" w:hAnsi="Tahoma" w:cs="Times New Roman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2732"/>
        </w:tabs>
        <w:ind w:left="2732" w:hanging="2552"/>
      </w:pPr>
      <w:rPr>
        <w:rFonts w:ascii="Tahoma" w:hAnsi="Tahoma" w:cs="Times New Roman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3015"/>
        </w:tabs>
        <w:ind w:left="3015" w:hanging="2835"/>
      </w:pPr>
      <w:rPr>
        <w:rFonts w:ascii="Tahoma" w:hAnsi="Tahoma" w:cs="Times New Roman" w:hint="default"/>
        <w:b w:val="0"/>
        <w:i w:val="0"/>
        <w:sz w:val="22"/>
      </w:rPr>
    </w:lvl>
  </w:abstractNum>
  <w:abstractNum w:abstractNumId="8">
    <w:nsid w:val="16C946F3"/>
    <w:multiLevelType w:val="hybridMultilevel"/>
    <w:tmpl w:val="26EC8FF0"/>
    <w:lvl w:ilvl="0" w:tplc="EF1EE57E">
      <w:start w:val="2"/>
      <w:numFmt w:val="none"/>
      <w:lvlText w:val="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9EE7D8E"/>
    <w:multiLevelType w:val="hybridMultilevel"/>
    <w:tmpl w:val="E988A614"/>
    <w:lvl w:ilvl="0" w:tplc="CD84B9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F4551FD"/>
    <w:multiLevelType w:val="hybridMultilevel"/>
    <w:tmpl w:val="41B62F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63593F"/>
    <w:multiLevelType w:val="multilevel"/>
    <w:tmpl w:val="D7043ABE"/>
    <w:lvl w:ilvl="0">
      <w:start w:val="2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12">
    <w:nsid w:val="26CA46AA"/>
    <w:multiLevelType w:val="hybridMultilevel"/>
    <w:tmpl w:val="CB78592E"/>
    <w:lvl w:ilvl="0" w:tplc="DFFA1834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2B5F212E"/>
    <w:multiLevelType w:val="multilevel"/>
    <w:tmpl w:val="93C2E25A"/>
    <w:lvl w:ilvl="0">
      <w:start w:val="2"/>
      <w:numFmt w:val="none"/>
      <w:lvlText w:val="2.2."/>
      <w:lvlJc w:val="left"/>
      <w:pPr>
        <w:tabs>
          <w:tab w:val="num" w:pos="1107"/>
        </w:tabs>
        <w:ind w:left="1107" w:hanging="567"/>
      </w:pPr>
      <w:rPr>
        <w:rFonts w:ascii="Lucida Sans" w:hAnsi="Lucida Sans" w:cs="Times New Roman" w:hint="default"/>
        <w:b w:val="0"/>
        <w:i w:val="0"/>
        <w:sz w:val="22"/>
      </w:rPr>
    </w:lvl>
    <w:lvl w:ilvl="1">
      <w:start w:val="5"/>
      <w:numFmt w:val="decimal"/>
      <w:lvlText w:val="%2%1.2."/>
      <w:lvlJc w:val="left"/>
      <w:pPr>
        <w:tabs>
          <w:tab w:val="num" w:pos="1391"/>
        </w:tabs>
        <w:ind w:left="1391" w:hanging="851"/>
      </w:pPr>
      <w:rPr>
        <w:rFonts w:ascii="Tahoma" w:hAnsi="Tahoma" w:cs="Times New Roman" w:hint="default"/>
        <w:b w:val="0"/>
        <w:i w:val="0"/>
        <w:sz w:val="22"/>
      </w:rPr>
    </w:lvl>
    <w:lvl w:ilvl="2">
      <w:start w:val="1"/>
      <w:numFmt w:val="none"/>
      <w:lvlText w:val="5.3."/>
      <w:lvlJc w:val="left"/>
      <w:pPr>
        <w:tabs>
          <w:tab w:val="num" w:pos="1674"/>
        </w:tabs>
        <w:ind w:left="1674" w:hanging="1134"/>
      </w:pPr>
      <w:rPr>
        <w:rFonts w:ascii="Tahoma" w:hAnsi="Tahoma" w:cs="Times New Roman" w:hint="default"/>
        <w:b w:val="0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958"/>
        </w:tabs>
        <w:ind w:left="1958" w:hanging="1418"/>
      </w:pPr>
      <w:rPr>
        <w:rFonts w:ascii="Tahoma" w:hAnsi="Tahoma" w:cs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241"/>
        </w:tabs>
        <w:ind w:left="2241" w:hanging="1701"/>
      </w:pPr>
      <w:rPr>
        <w:rFonts w:ascii="Tahoma" w:hAnsi="Tahoma" w:cs="Times New Roman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525"/>
        </w:tabs>
        <w:ind w:left="2525" w:hanging="1985"/>
      </w:pPr>
      <w:rPr>
        <w:rFonts w:ascii="Tahoma" w:hAnsi="Tahoma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2808"/>
        </w:tabs>
        <w:ind w:left="2808" w:hanging="2268"/>
      </w:pPr>
      <w:rPr>
        <w:rFonts w:ascii="Tahoma" w:hAnsi="Tahoma" w:cs="Times New Roman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2552"/>
      </w:pPr>
      <w:rPr>
        <w:rFonts w:ascii="Tahoma" w:hAnsi="Tahoma" w:cs="Times New Roman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3375"/>
        </w:tabs>
        <w:ind w:left="3375" w:hanging="2835"/>
      </w:pPr>
      <w:rPr>
        <w:rFonts w:ascii="Tahoma" w:hAnsi="Tahoma" w:cs="Times New Roman" w:hint="default"/>
        <w:b w:val="0"/>
        <w:i w:val="0"/>
        <w:sz w:val="22"/>
      </w:rPr>
    </w:lvl>
  </w:abstractNum>
  <w:abstractNum w:abstractNumId="14">
    <w:nsid w:val="37160EE2"/>
    <w:multiLevelType w:val="hybridMultilevel"/>
    <w:tmpl w:val="2856C4E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3FF25863"/>
    <w:multiLevelType w:val="hybridMultilevel"/>
    <w:tmpl w:val="260281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44495733"/>
    <w:multiLevelType w:val="multilevel"/>
    <w:tmpl w:val="ED8A60DE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7">
    <w:nsid w:val="450501A2"/>
    <w:multiLevelType w:val="hybridMultilevel"/>
    <w:tmpl w:val="6462A464"/>
    <w:lvl w:ilvl="0" w:tplc="040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090013">
      <w:start w:val="1"/>
      <w:numFmt w:val="upperRoman"/>
      <w:lvlText w:val="%2."/>
      <w:lvlJc w:val="right"/>
      <w:pPr>
        <w:tabs>
          <w:tab w:val="num" w:pos="900"/>
        </w:tabs>
        <w:ind w:left="900" w:hanging="1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45B745FE"/>
    <w:multiLevelType w:val="hybridMultilevel"/>
    <w:tmpl w:val="A412B65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9061E49"/>
    <w:multiLevelType w:val="hybridMultilevel"/>
    <w:tmpl w:val="BEC0427A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3">
      <w:start w:val="1"/>
      <w:numFmt w:val="upperRoman"/>
      <w:lvlText w:val="%2."/>
      <w:lvlJc w:val="right"/>
      <w:pPr>
        <w:tabs>
          <w:tab w:val="num" w:pos="900"/>
        </w:tabs>
        <w:ind w:left="900" w:hanging="180"/>
      </w:pPr>
      <w:rPr>
        <w:rFonts w:cs="Times New Roman"/>
      </w:rPr>
    </w:lvl>
    <w:lvl w:ilvl="2" w:tplc="13286824">
      <w:start w:val="1"/>
      <w:numFmt w:val="lowerLetter"/>
      <w:lvlText w:val="(%3)"/>
      <w:lvlJc w:val="left"/>
      <w:pPr>
        <w:tabs>
          <w:tab w:val="num" w:pos="1980"/>
        </w:tabs>
        <w:ind w:left="1980" w:hanging="360"/>
      </w:pPr>
      <w:rPr>
        <w:rFonts w:cs="Tahoma" w:hint="default"/>
        <w:b w:val="0"/>
        <w:sz w:val="24"/>
      </w:rPr>
    </w:lvl>
    <w:lvl w:ilvl="3" w:tplc="9B544D0C">
      <w:start w:val="1"/>
      <w:numFmt w:val="lowerRoman"/>
      <w:lvlText w:val="%4."/>
      <w:lvlJc w:val="left"/>
      <w:pPr>
        <w:tabs>
          <w:tab w:val="num" w:pos="2880"/>
        </w:tabs>
        <w:ind w:left="2880" w:hanging="720"/>
      </w:pPr>
      <w:rPr>
        <w:rFonts w:cs="Tahoma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4B530524"/>
    <w:multiLevelType w:val="hybridMultilevel"/>
    <w:tmpl w:val="6492AFB2"/>
    <w:lvl w:ilvl="0" w:tplc="AD10CE3C">
      <w:start w:val="2"/>
      <w:numFmt w:val="none"/>
      <w:isLgl/>
      <w:lvlText w:val="2.2."/>
      <w:lvlJc w:val="left"/>
      <w:pPr>
        <w:tabs>
          <w:tab w:val="num" w:pos="1331"/>
        </w:tabs>
        <w:ind w:left="1331" w:hanging="791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1">
    <w:nsid w:val="4CDC5793"/>
    <w:multiLevelType w:val="multilevel"/>
    <w:tmpl w:val="C50CEA0C"/>
    <w:lvl w:ilvl="0">
      <w:start w:val="2"/>
      <w:numFmt w:val="none"/>
      <w:isLgl/>
      <w:lvlText w:val="2.3."/>
      <w:lvlJc w:val="left"/>
      <w:pPr>
        <w:tabs>
          <w:tab w:val="num" w:pos="1151"/>
        </w:tabs>
        <w:ind w:left="1151" w:hanging="791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2">
    <w:nsid w:val="542B3190"/>
    <w:multiLevelType w:val="hybridMultilevel"/>
    <w:tmpl w:val="FB28D49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5F981801"/>
    <w:multiLevelType w:val="hybridMultilevel"/>
    <w:tmpl w:val="3A7E520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1E14671"/>
    <w:multiLevelType w:val="hybridMultilevel"/>
    <w:tmpl w:val="530EAC28"/>
    <w:lvl w:ilvl="0" w:tplc="0B1C8C2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7283EE8"/>
    <w:multiLevelType w:val="hybridMultilevel"/>
    <w:tmpl w:val="078034B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9F94D75"/>
    <w:multiLevelType w:val="hybridMultilevel"/>
    <w:tmpl w:val="A298138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7">
    <w:nsid w:val="6B2412D9"/>
    <w:multiLevelType w:val="hybridMultilevel"/>
    <w:tmpl w:val="C2C6BBFC"/>
    <w:lvl w:ilvl="0" w:tplc="EF1EE57E">
      <w:start w:val="2"/>
      <w:numFmt w:val="none"/>
      <w:lvlText w:val="1."/>
      <w:lvlJc w:val="left"/>
      <w:pPr>
        <w:tabs>
          <w:tab w:val="num" w:pos="1511"/>
        </w:tabs>
        <w:ind w:left="1511" w:hanging="360"/>
      </w:pPr>
      <w:rPr>
        <w:rFonts w:cs="Times New Roman" w:hint="default"/>
      </w:rPr>
    </w:lvl>
    <w:lvl w:ilvl="1" w:tplc="C1F0B19E">
      <w:start w:val="2"/>
      <w:numFmt w:val="decimal"/>
      <w:lvlText w:val="%2."/>
      <w:lvlJc w:val="left"/>
      <w:pPr>
        <w:tabs>
          <w:tab w:val="num" w:pos="1511"/>
        </w:tabs>
        <w:ind w:left="1511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  <w:rPr>
        <w:rFonts w:cs="Times New Roman"/>
      </w:rPr>
    </w:lvl>
  </w:abstractNum>
  <w:abstractNum w:abstractNumId="28">
    <w:nsid w:val="6EC60033"/>
    <w:multiLevelType w:val="multilevel"/>
    <w:tmpl w:val="B8E239D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9">
    <w:nsid w:val="70220E26"/>
    <w:multiLevelType w:val="hybridMultilevel"/>
    <w:tmpl w:val="6548E29E"/>
    <w:lvl w:ilvl="0" w:tplc="B87E2C38">
      <w:start w:val="2"/>
      <w:numFmt w:val="none"/>
      <w:isLgl/>
      <w:lvlText w:val="2.1."/>
      <w:lvlJc w:val="left"/>
      <w:pPr>
        <w:tabs>
          <w:tab w:val="num" w:pos="1151"/>
        </w:tabs>
        <w:ind w:left="1151" w:hanging="791"/>
      </w:pPr>
      <w:rPr>
        <w:rFonts w:cs="Times New Roman" w:hint="default"/>
      </w:rPr>
    </w:lvl>
    <w:lvl w:ilvl="1" w:tplc="7F9E4362">
      <w:start w:val="2"/>
      <w:numFmt w:val="none"/>
      <w:isLgl/>
      <w:lvlText w:val="2.2."/>
      <w:lvlJc w:val="left"/>
      <w:pPr>
        <w:tabs>
          <w:tab w:val="num" w:pos="1151"/>
        </w:tabs>
        <w:ind w:left="1151" w:hanging="791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0">
    <w:nsid w:val="72DA755F"/>
    <w:multiLevelType w:val="multilevel"/>
    <w:tmpl w:val="3686329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567"/>
      </w:pPr>
      <w:rPr>
        <w:rFonts w:ascii="Tahoma" w:hAnsi="Tahoma" w:cs="Times New Roman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2138"/>
        </w:tabs>
        <w:ind w:left="2138" w:hanging="851"/>
      </w:pPr>
      <w:rPr>
        <w:rFonts w:ascii="Tahoma" w:hAnsi="Tahoma" w:cs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2421"/>
        </w:tabs>
        <w:ind w:left="2421" w:hanging="1134"/>
      </w:pPr>
      <w:rPr>
        <w:rFonts w:ascii="Tahoma" w:hAnsi="Tahoma" w:cs="Times New Roman" w:hint="default"/>
        <w:b w:val="0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705"/>
        </w:tabs>
        <w:ind w:left="2705" w:hanging="1418"/>
      </w:pPr>
      <w:rPr>
        <w:rFonts w:ascii="Tahoma" w:hAnsi="Tahoma" w:cs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988"/>
        </w:tabs>
        <w:ind w:left="2988" w:hanging="1701"/>
      </w:pPr>
      <w:rPr>
        <w:rFonts w:ascii="Tahoma" w:hAnsi="Tahoma" w:cs="Times New Roman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3272"/>
        </w:tabs>
        <w:ind w:left="3272" w:hanging="1985"/>
      </w:pPr>
      <w:rPr>
        <w:rFonts w:ascii="Tahoma" w:hAnsi="Tahoma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555"/>
        </w:tabs>
        <w:ind w:left="3555" w:hanging="2268"/>
      </w:pPr>
      <w:rPr>
        <w:rFonts w:ascii="Tahoma" w:hAnsi="Tahoma" w:cs="Times New Roman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839"/>
        </w:tabs>
        <w:ind w:left="3839" w:hanging="2552"/>
      </w:pPr>
      <w:rPr>
        <w:rFonts w:ascii="Tahoma" w:hAnsi="Tahoma" w:cs="Times New Roman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122"/>
        </w:tabs>
        <w:ind w:left="4122" w:hanging="2835"/>
      </w:pPr>
      <w:rPr>
        <w:rFonts w:ascii="Tahoma" w:hAnsi="Tahoma" w:cs="Times New Roman" w:hint="default"/>
        <w:b w:val="0"/>
        <w:i w:val="0"/>
        <w:sz w:val="22"/>
      </w:rPr>
    </w:lvl>
  </w:abstractNum>
  <w:abstractNum w:abstractNumId="31">
    <w:nsid w:val="75B87095"/>
    <w:multiLevelType w:val="hybridMultilevel"/>
    <w:tmpl w:val="56CA1CC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2">
    <w:nsid w:val="78651DED"/>
    <w:multiLevelType w:val="hybridMultilevel"/>
    <w:tmpl w:val="65E6A6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79156796"/>
    <w:multiLevelType w:val="hybridMultilevel"/>
    <w:tmpl w:val="F7D0B056"/>
    <w:lvl w:ilvl="0" w:tplc="26B8E62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D6781"/>
    <w:multiLevelType w:val="hybridMultilevel"/>
    <w:tmpl w:val="70D4D60C"/>
    <w:lvl w:ilvl="0" w:tplc="A516C6E2">
      <w:start w:val="1"/>
      <w:numFmt w:val="lowerLetter"/>
      <w:lvlText w:val="(%1)"/>
      <w:lvlJc w:val="left"/>
      <w:pPr>
        <w:tabs>
          <w:tab w:val="num" w:pos="734"/>
        </w:tabs>
        <w:ind w:left="734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14"/>
        </w:tabs>
        <w:ind w:left="1814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34"/>
        </w:tabs>
        <w:ind w:left="253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54"/>
        </w:tabs>
        <w:ind w:left="325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74"/>
        </w:tabs>
        <w:ind w:left="397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94"/>
        </w:tabs>
        <w:ind w:left="469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14"/>
        </w:tabs>
        <w:ind w:left="541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34"/>
        </w:tabs>
        <w:ind w:left="613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54"/>
        </w:tabs>
        <w:ind w:left="6854" w:hanging="180"/>
      </w:pPr>
      <w:rPr>
        <w:rFonts w:cs="Times New Roman"/>
      </w:rPr>
    </w:lvl>
  </w:abstractNum>
  <w:num w:numId="1">
    <w:abstractNumId w:val="17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30"/>
  </w:num>
  <w:num w:numId="5">
    <w:abstractNumId w:val="25"/>
  </w:num>
  <w:num w:numId="6">
    <w:abstractNumId w:val="3"/>
  </w:num>
  <w:num w:numId="7">
    <w:abstractNumId w:val="18"/>
  </w:num>
  <w:num w:numId="8">
    <w:abstractNumId w:val="23"/>
  </w:num>
  <w:num w:numId="9">
    <w:abstractNumId w:val="22"/>
  </w:num>
  <w:num w:numId="10">
    <w:abstractNumId w:val="26"/>
  </w:num>
  <w:num w:numId="11">
    <w:abstractNumId w:val="0"/>
  </w:num>
  <w:num w:numId="12">
    <w:abstractNumId w:val="11"/>
  </w:num>
  <w:num w:numId="13">
    <w:abstractNumId w:val="6"/>
  </w:num>
  <w:num w:numId="14">
    <w:abstractNumId w:val="20"/>
  </w:num>
  <w:num w:numId="15">
    <w:abstractNumId w:val="29"/>
  </w:num>
  <w:num w:numId="16">
    <w:abstractNumId w:val="27"/>
  </w:num>
  <w:num w:numId="17">
    <w:abstractNumId w:val="21"/>
  </w:num>
  <w:num w:numId="18">
    <w:abstractNumId w:val="8"/>
  </w:num>
  <w:num w:numId="19">
    <w:abstractNumId w:val="16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2"/>
  </w:num>
  <w:num w:numId="25">
    <w:abstractNumId w:val="4"/>
  </w:num>
  <w:num w:numId="26">
    <w:abstractNumId w:val="7"/>
  </w:num>
  <w:num w:numId="27">
    <w:abstractNumId w:val="13"/>
  </w:num>
  <w:num w:numId="28">
    <w:abstractNumId w:val="15"/>
  </w:num>
  <w:num w:numId="29">
    <w:abstractNumId w:val="28"/>
  </w:num>
  <w:num w:numId="30">
    <w:abstractNumId w:val="1"/>
  </w:num>
  <w:num w:numId="31">
    <w:abstractNumId w:val="14"/>
  </w:num>
  <w:num w:numId="32">
    <w:abstractNumId w:val="5"/>
  </w:num>
  <w:num w:numId="33">
    <w:abstractNumId w:val="24"/>
  </w:num>
  <w:num w:numId="34">
    <w:abstractNumId w:val="12"/>
  </w:num>
  <w:num w:numId="35">
    <w:abstractNumId w:val="31"/>
  </w:num>
  <w:num w:numId="36">
    <w:abstractNumId w:val="9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BF0"/>
    <w:rsid w:val="000013C9"/>
    <w:rsid w:val="00002A80"/>
    <w:rsid w:val="00003562"/>
    <w:rsid w:val="00004536"/>
    <w:rsid w:val="000110FE"/>
    <w:rsid w:val="000116B1"/>
    <w:rsid w:val="00012950"/>
    <w:rsid w:val="000223DD"/>
    <w:rsid w:val="00032C1F"/>
    <w:rsid w:val="0003604E"/>
    <w:rsid w:val="00053724"/>
    <w:rsid w:val="000606F5"/>
    <w:rsid w:val="00061B0E"/>
    <w:rsid w:val="00065F20"/>
    <w:rsid w:val="000727EA"/>
    <w:rsid w:val="00072E83"/>
    <w:rsid w:val="00075924"/>
    <w:rsid w:val="000807F2"/>
    <w:rsid w:val="00080949"/>
    <w:rsid w:val="00080963"/>
    <w:rsid w:val="00081799"/>
    <w:rsid w:val="000867A6"/>
    <w:rsid w:val="00091AE6"/>
    <w:rsid w:val="000928CA"/>
    <w:rsid w:val="00095260"/>
    <w:rsid w:val="00095782"/>
    <w:rsid w:val="000A0F81"/>
    <w:rsid w:val="000A103F"/>
    <w:rsid w:val="000A1986"/>
    <w:rsid w:val="000A1A27"/>
    <w:rsid w:val="000A2D42"/>
    <w:rsid w:val="000B213A"/>
    <w:rsid w:val="000B7474"/>
    <w:rsid w:val="000B7476"/>
    <w:rsid w:val="000C14AE"/>
    <w:rsid w:val="000C1BCA"/>
    <w:rsid w:val="000C4724"/>
    <w:rsid w:val="000C6CCE"/>
    <w:rsid w:val="000F1608"/>
    <w:rsid w:val="00106DE5"/>
    <w:rsid w:val="001201E0"/>
    <w:rsid w:val="0012377B"/>
    <w:rsid w:val="00123910"/>
    <w:rsid w:val="00137C80"/>
    <w:rsid w:val="001411C7"/>
    <w:rsid w:val="00154EA4"/>
    <w:rsid w:val="00155D93"/>
    <w:rsid w:val="00161492"/>
    <w:rsid w:val="0016386B"/>
    <w:rsid w:val="00183E00"/>
    <w:rsid w:val="001840D0"/>
    <w:rsid w:val="001861E4"/>
    <w:rsid w:val="00187111"/>
    <w:rsid w:val="001876FB"/>
    <w:rsid w:val="00195A0F"/>
    <w:rsid w:val="001977C0"/>
    <w:rsid w:val="001A172F"/>
    <w:rsid w:val="001A30F9"/>
    <w:rsid w:val="001A3417"/>
    <w:rsid w:val="001A4199"/>
    <w:rsid w:val="001B005E"/>
    <w:rsid w:val="001B3D05"/>
    <w:rsid w:val="001B442E"/>
    <w:rsid w:val="001B55DC"/>
    <w:rsid w:val="001B5F3E"/>
    <w:rsid w:val="001C5668"/>
    <w:rsid w:val="001C7CC9"/>
    <w:rsid w:val="001D173B"/>
    <w:rsid w:val="001D43FE"/>
    <w:rsid w:val="001E01D6"/>
    <w:rsid w:val="001E0CE3"/>
    <w:rsid w:val="001E1D99"/>
    <w:rsid w:val="001F036F"/>
    <w:rsid w:val="001F2926"/>
    <w:rsid w:val="001F4C79"/>
    <w:rsid w:val="00205A49"/>
    <w:rsid w:val="002062FF"/>
    <w:rsid w:val="002131C9"/>
    <w:rsid w:val="00220DFE"/>
    <w:rsid w:val="0022526C"/>
    <w:rsid w:val="00232B10"/>
    <w:rsid w:val="0023523D"/>
    <w:rsid w:val="002377E8"/>
    <w:rsid w:val="00237A72"/>
    <w:rsid w:val="0024079D"/>
    <w:rsid w:val="0024254F"/>
    <w:rsid w:val="00243294"/>
    <w:rsid w:val="002557AE"/>
    <w:rsid w:val="00264E14"/>
    <w:rsid w:val="0026604D"/>
    <w:rsid w:val="00270F59"/>
    <w:rsid w:val="00271133"/>
    <w:rsid w:val="002711CD"/>
    <w:rsid w:val="002717A5"/>
    <w:rsid w:val="00273569"/>
    <w:rsid w:val="0027639F"/>
    <w:rsid w:val="00277C31"/>
    <w:rsid w:val="00281E5C"/>
    <w:rsid w:val="002860BA"/>
    <w:rsid w:val="002860DC"/>
    <w:rsid w:val="00287B17"/>
    <w:rsid w:val="00290E53"/>
    <w:rsid w:val="00292486"/>
    <w:rsid w:val="002A14E0"/>
    <w:rsid w:val="002A28A2"/>
    <w:rsid w:val="002A60AC"/>
    <w:rsid w:val="002B3559"/>
    <w:rsid w:val="002B5B1F"/>
    <w:rsid w:val="002B62A9"/>
    <w:rsid w:val="002B6CE8"/>
    <w:rsid w:val="002B7E62"/>
    <w:rsid w:val="002C4F5B"/>
    <w:rsid w:val="002C5934"/>
    <w:rsid w:val="002D61D1"/>
    <w:rsid w:val="002E0EE9"/>
    <w:rsid w:val="002E55A9"/>
    <w:rsid w:val="002F1539"/>
    <w:rsid w:val="002F262F"/>
    <w:rsid w:val="002F3A3D"/>
    <w:rsid w:val="003013B1"/>
    <w:rsid w:val="003037E9"/>
    <w:rsid w:val="00303A4D"/>
    <w:rsid w:val="00305DE5"/>
    <w:rsid w:val="00314601"/>
    <w:rsid w:val="0031566D"/>
    <w:rsid w:val="003162CF"/>
    <w:rsid w:val="003178AB"/>
    <w:rsid w:val="0032221E"/>
    <w:rsid w:val="00325881"/>
    <w:rsid w:val="0032732A"/>
    <w:rsid w:val="00332E49"/>
    <w:rsid w:val="003334E6"/>
    <w:rsid w:val="0033367C"/>
    <w:rsid w:val="003339B5"/>
    <w:rsid w:val="003358DF"/>
    <w:rsid w:val="00342194"/>
    <w:rsid w:val="00347FA6"/>
    <w:rsid w:val="00351D6A"/>
    <w:rsid w:val="003546F5"/>
    <w:rsid w:val="00355E91"/>
    <w:rsid w:val="00355FE8"/>
    <w:rsid w:val="00360E94"/>
    <w:rsid w:val="003611EC"/>
    <w:rsid w:val="00362AC4"/>
    <w:rsid w:val="00364678"/>
    <w:rsid w:val="00366C91"/>
    <w:rsid w:val="00367B45"/>
    <w:rsid w:val="00371359"/>
    <w:rsid w:val="00371AB9"/>
    <w:rsid w:val="00372839"/>
    <w:rsid w:val="00374434"/>
    <w:rsid w:val="0037540A"/>
    <w:rsid w:val="00384812"/>
    <w:rsid w:val="0038698F"/>
    <w:rsid w:val="00390268"/>
    <w:rsid w:val="00390541"/>
    <w:rsid w:val="00392FA7"/>
    <w:rsid w:val="00393D13"/>
    <w:rsid w:val="003A165F"/>
    <w:rsid w:val="003A4DA1"/>
    <w:rsid w:val="003A574E"/>
    <w:rsid w:val="003A5EDF"/>
    <w:rsid w:val="003B1BFC"/>
    <w:rsid w:val="003B1FDD"/>
    <w:rsid w:val="003B36C2"/>
    <w:rsid w:val="003C2547"/>
    <w:rsid w:val="003C45E1"/>
    <w:rsid w:val="003D594C"/>
    <w:rsid w:val="003D5CE9"/>
    <w:rsid w:val="003E36D5"/>
    <w:rsid w:val="003E4AC4"/>
    <w:rsid w:val="003E6116"/>
    <w:rsid w:val="003F2D16"/>
    <w:rsid w:val="003F5901"/>
    <w:rsid w:val="004064E4"/>
    <w:rsid w:val="004103C3"/>
    <w:rsid w:val="004122A5"/>
    <w:rsid w:val="00417F3D"/>
    <w:rsid w:val="004212EA"/>
    <w:rsid w:val="00423194"/>
    <w:rsid w:val="00424AD5"/>
    <w:rsid w:val="0042561C"/>
    <w:rsid w:val="004264A3"/>
    <w:rsid w:val="004266B9"/>
    <w:rsid w:val="00431F8A"/>
    <w:rsid w:val="00432369"/>
    <w:rsid w:val="00433F31"/>
    <w:rsid w:val="00444296"/>
    <w:rsid w:val="00444EDB"/>
    <w:rsid w:val="00445149"/>
    <w:rsid w:val="0046283F"/>
    <w:rsid w:val="004656E9"/>
    <w:rsid w:val="00465C0A"/>
    <w:rsid w:val="00466201"/>
    <w:rsid w:val="0046789E"/>
    <w:rsid w:val="004822D0"/>
    <w:rsid w:val="00487F4C"/>
    <w:rsid w:val="00492BD9"/>
    <w:rsid w:val="00496C22"/>
    <w:rsid w:val="0049765E"/>
    <w:rsid w:val="004A23A4"/>
    <w:rsid w:val="004A3F3A"/>
    <w:rsid w:val="004A7F15"/>
    <w:rsid w:val="004B1DB1"/>
    <w:rsid w:val="004B1ECD"/>
    <w:rsid w:val="004B79CB"/>
    <w:rsid w:val="004C3549"/>
    <w:rsid w:val="004C5032"/>
    <w:rsid w:val="004C6093"/>
    <w:rsid w:val="004C7ED0"/>
    <w:rsid w:val="004D24E5"/>
    <w:rsid w:val="004D3DF8"/>
    <w:rsid w:val="004D45CA"/>
    <w:rsid w:val="004D7B51"/>
    <w:rsid w:val="004D7F5A"/>
    <w:rsid w:val="004E4BE3"/>
    <w:rsid w:val="004F1E54"/>
    <w:rsid w:val="004F317E"/>
    <w:rsid w:val="004F3A57"/>
    <w:rsid w:val="004F6340"/>
    <w:rsid w:val="00500EFC"/>
    <w:rsid w:val="00511A0C"/>
    <w:rsid w:val="00512D47"/>
    <w:rsid w:val="005146DB"/>
    <w:rsid w:val="005246A8"/>
    <w:rsid w:val="00532D2A"/>
    <w:rsid w:val="00536394"/>
    <w:rsid w:val="005368B8"/>
    <w:rsid w:val="00543995"/>
    <w:rsid w:val="00543A6B"/>
    <w:rsid w:val="005502DA"/>
    <w:rsid w:val="005530D4"/>
    <w:rsid w:val="00555E76"/>
    <w:rsid w:val="00557D10"/>
    <w:rsid w:val="005609EB"/>
    <w:rsid w:val="005629FC"/>
    <w:rsid w:val="0056336A"/>
    <w:rsid w:val="00566422"/>
    <w:rsid w:val="005671A7"/>
    <w:rsid w:val="005726F9"/>
    <w:rsid w:val="00577389"/>
    <w:rsid w:val="005828D7"/>
    <w:rsid w:val="00584E9D"/>
    <w:rsid w:val="0058530E"/>
    <w:rsid w:val="00597EE8"/>
    <w:rsid w:val="005A0253"/>
    <w:rsid w:val="005A4765"/>
    <w:rsid w:val="005A5F41"/>
    <w:rsid w:val="005A73DF"/>
    <w:rsid w:val="005B72A9"/>
    <w:rsid w:val="005B7FD4"/>
    <w:rsid w:val="005C1A4C"/>
    <w:rsid w:val="005C1B9E"/>
    <w:rsid w:val="005C2EE8"/>
    <w:rsid w:val="005C4637"/>
    <w:rsid w:val="005C4CFB"/>
    <w:rsid w:val="005C53EE"/>
    <w:rsid w:val="005C6BD9"/>
    <w:rsid w:val="005D1AD4"/>
    <w:rsid w:val="005E2725"/>
    <w:rsid w:val="005E390D"/>
    <w:rsid w:val="005F3E9A"/>
    <w:rsid w:val="005F7BD3"/>
    <w:rsid w:val="005F7BDD"/>
    <w:rsid w:val="00600994"/>
    <w:rsid w:val="00600A60"/>
    <w:rsid w:val="0060105B"/>
    <w:rsid w:val="006013E9"/>
    <w:rsid w:val="00603C15"/>
    <w:rsid w:val="00610148"/>
    <w:rsid w:val="0061573D"/>
    <w:rsid w:val="006165C4"/>
    <w:rsid w:val="00616616"/>
    <w:rsid w:val="00617F66"/>
    <w:rsid w:val="0062075C"/>
    <w:rsid w:val="00621D73"/>
    <w:rsid w:val="00625EFB"/>
    <w:rsid w:val="0063324C"/>
    <w:rsid w:val="00633827"/>
    <w:rsid w:val="006360C7"/>
    <w:rsid w:val="00636F20"/>
    <w:rsid w:val="006429E7"/>
    <w:rsid w:val="00642E30"/>
    <w:rsid w:val="00645774"/>
    <w:rsid w:val="006722F4"/>
    <w:rsid w:val="006759D4"/>
    <w:rsid w:val="00681BF2"/>
    <w:rsid w:val="00685512"/>
    <w:rsid w:val="006877A6"/>
    <w:rsid w:val="00691828"/>
    <w:rsid w:val="006934C7"/>
    <w:rsid w:val="006948CE"/>
    <w:rsid w:val="006A4779"/>
    <w:rsid w:val="006A4AC1"/>
    <w:rsid w:val="006A4AE4"/>
    <w:rsid w:val="006B1DAA"/>
    <w:rsid w:val="006B3154"/>
    <w:rsid w:val="006B50C4"/>
    <w:rsid w:val="006B7A7A"/>
    <w:rsid w:val="006C42E3"/>
    <w:rsid w:val="006C4C81"/>
    <w:rsid w:val="006C6E23"/>
    <w:rsid w:val="006D40EE"/>
    <w:rsid w:val="006E39E9"/>
    <w:rsid w:val="006E4665"/>
    <w:rsid w:val="006E4A3A"/>
    <w:rsid w:val="006F15AC"/>
    <w:rsid w:val="006F4303"/>
    <w:rsid w:val="006F4576"/>
    <w:rsid w:val="006F7C0E"/>
    <w:rsid w:val="0070019E"/>
    <w:rsid w:val="007015C2"/>
    <w:rsid w:val="007028DF"/>
    <w:rsid w:val="00704B7F"/>
    <w:rsid w:val="0070659B"/>
    <w:rsid w:val="00713540"/>
    <w:rsid w:val="007173D6"/>
    <w:rsid w:val="00720A10"/>
    <w:rsid w:val="0072180C"/>
    <w:rsid w:val="00731540"/>
    <w:rsid w:val="0073456A"/>
    <w:rsid w:val="0073591F"/>
    <w:rsid w:val="00750C50"/>
    <w:rsid w:val="00753FE9"/>
    <w:rsid w:val="00756D82"/>
    <w:rsid w:val="00760EF3"/>
    <w:rsid w:val="007657E2"/>
    <w:rsid w:val="007666F2"/>
    <w:rsid w:val="00776042"/>
    <w:rsid w:val="00776C6B"/>
    <w:rsid w:val="00784618"/>
    <w:rsid w:val="00786FB6"/>
    <w:rsid w:val="00797716"/>
    <w:rsid w:val="007A1DBF"/>
    <w:rsid w:val="007A500D"/>
    <w:rsid w:val="007A6412"/>
    <w:rsid w:val="007B2B8B"/>
    <w:rsid w:val="007B4737"/>
    <w:rsid w:val="007C013F"/>
    <w:rsid w:val="007C0764"/>
    <w:rsid w:val="007C7505"/>
    <w:rsid w:val="007D0E48"/>
    <w:rsid w:val="007D1BBA"/>
    <w:rsid w:val="007E0810"/>
    <w:rsid w:val="007F3741"/>
    <w:rsid w:val="00801ED2"/>
    <w:rsid w:val="00802869"/>
    <w:rsid w:val="00804A4C"/>
    <w:rsid w:val="008074F0"/>
    <w:rsid w:val="0081069A"/>
    <w:rsid w:val="008109C8"/>
    <w:rsid w:val="00811235"/>
    <w:rsid w:val="00811A31"/>
    <w:rsid w:val="00813338"/>
    <w:rsid w:val="008219DD"/>
    <w:rsid w:val="00824704"/>
    <w:rsid w:val="008272AA"/>
    <w:rsid w:val="00827321"/>
    <w:rsid w:val="00830160"/>
    <w:rsid w:val="008311A9"/>
    <w:rsid w:val="00835A7E"/>
    <w:rsid w:val="00837D29"/>
    <w:rsid w:val="00842B44"/>
    <w:rsid w:val="00842FA8"/>
    <w:rsid w:val="00843AD7"/>
    <w:rsid w:val="00845D05"/>
    <w:rsid w:val="0084650A"/>
    <w:rsid w:val="0085069B"/>
    <w:rsid w:val="008508FA"/>
    <w:rsid w:val="0085177F"/>
    <w:rsid w:val="0086007D"/>
    <w:rsid w:val="008609D0"/>
    <w:rsid w:val="00861B3D"/>
    <w:rsid w:val="00864502"/>
    <w:rsid w:val="0087016A"/>
    <w:rsid w:val="008710DE"/>
    <w:rsid w:val="00871643"/>
    <w:rsid w:val="008803B4"/>
    <w:rsid w:val="00896746"/>
    <w:rsid w:val="008A1BBA"/>
    <w:rsid w:val="008A1FF1"/>
    <w:rsid w:val="008A2A65"/>
    <w:rsid w:val="008B11A6"/>
    <w:rsid w:val="008B2D53"/>
    <w:rsid w:val="008B38B0"/>
    <w:rsid w:val="008B7E81"/>
    <w:rsid w:val="008C4E87"/>
    <w:rsid w:val="008C61EC"/>
    <w:rsid w:val="008D7D7A"/>
    <w:rsid w:val="008E1B02"/>
    <w:rsid w:val="008E5D43"/>
    <w:rsid w:val="008F1469"/>
    <w:rsid w:val="008F17D6"/>
    <w:rsid w:val="008F55BC"/>
    <w:rsid w:val="008F72BF"/>
    <w:rsid w:val="009007A8"/>
    <w:rsid w:val="00900FC1"/>
    <w:rsid w:val="00905A5A"/>
    <w:rsid w:val="00906D30"/>
    <w:rsid w:val="00907078"/>
    <w:rsid w:val="00907E6C"/>
    <w:rsid w:val="00911F1F"/>
    <w:rsid w:val="009214AD"/>
    <w:rsid w:val="00927B90"/>
    <w:rsid w:val="00933E1A"/>
    <w:rsid w:val="00935888"/>
    <w:rsid w:val="00936106"/>
    <w:rsid w:val="009427BE"/>
    <w:rsid w:val="0094488D"/>
    <w:rsid w:val="00946050"/>
    <w:rsid w:val="00952E78"/>
    <w:rsid w:val="0095461E"/>
    <w:rsid w:val="00954F89"/>
    <w:rsid w:val="00955486"/>
    <w:rsid w:val="00955A3B"/>
    <w:rsid w:val="009560EB"/>
    <w:rsid w:val="00960C09"/>
    <w:rsid w:val="00960CE1"/>
    <w:rsid w:val="00961084"/>
    <w:rsid w:val="00964114"/>
    <w:rsid w:val="00964FA2"/>
    <w:rsid w:val="009716F0"/>
    <w:rsid w:val="00972B9B"/>
    <w:rsid w:val="00973C75"/>
    <w:rsid w:val="009745CA"/>
    <w:rsid w:val="00976185"/>
    <w:rsid w:val="009806C7"/>
    <w:rsid w:val="00980979"/>
    <w:rsid w:val="00995E8E"/>
    <w:rsid w:val="00997006"/>
    <w:rsid w:val="009A03E1"/>
    <w:rsid w:val="009A0480"/>
    <w:rsid w:val="009A097F"/>
    <w:rsid w:val="009A2BDF"/>
    <w:rsid w:val="009A4145"/>
    <w:rsid w:val="009A5566"/>
    <w:rsid w:val="009B03D0"/>
    <w:rsid w:val="009B3AE5"/>
    <w:rsid w:val="009B4B09"/>
    <w:rsid w:val="009B682A"/>
    <w:rsid w:val="009B6CD7"/>
    <w:rsid w:val="009B7ABA"/>
    <w:rsid w:val="009B7F87"/>
    <w:rsid w:val="009C04F4"/>
    <w:rsid w:val="009C0702"/>
    <w:rsid w:val="009C31F9"/>
    <w:rsid w:val="009D131D"/>
    <w:rsid w:val="009D1D26"/>
    <w:rsid w:val="009D30F7"/>
    <w:rsid w:val="009D3FFA"/>
    <w:rsid w:val="009D5B0A"/>
    <w:rsid w:val="009D66C4"/>
    <w:rsid w:val="009E492B"/>
    <w:rsid w:val="009E5308"/>
    <w:rsid w:val="009E6D2F"/>
    <w:rsid w:val="009F2F7B"/>
    <w:rsid w:val="00A01B02"/>
    <w:rsid w:val="00A02855"/>
    <w:rsid w:val="00A10C7C"/>
    <w:rsid w:val="00A13F0A"/>
    <w:rsid w:val="00A140EF"/>
    <w:rsid w:val="00A15089"/>
    <w:rsid w:val="00A21E47"/>
    <w:rsid w:val="00A22987"/>
    <w:rsid w:val="00A25F00"/>
    <w:rsid w:val="00A30AB5"/>
    <w:rsid w:val="00A32FC8"/>
    <w:rsid w:val="00A36E2D"/>
    <w:rsid w:val="00A418B9"/>
    <w:rsid w:val="00A4414E"/>
    <w:rsid w:val="00A51EDD"/>
    <w:rsid w:val="00A53407"/>
    <w:rsid w:val="00A54DA9"/>
    <w:rsid w:val="00A55BDE"/>
    <w:rsid w:val="00A561BD"/>
    <w:rsid w:val="00A6265E"/>
    <w:rsid w:val="00A63CE7"/>
    <w:rsid w:val="00A64006"/>
    <w:rsid w:val="00A661BD"/>
    <w:rsid w:val="00A732B4"/>
    <w:rsid w:val="00A74CB8"/>
    <w:rsid w:val="00A7545A"/>
    <w:rsid w:val="00A7678E"/>
    <w:rsid w:val="00A7763F"/>
    <w:rsid w:val="00A776EB"/>
    <w:rsid w:val="00A77F4F"/>
    <w:rsid w:val="00A811EF"/>
    <w:rsid w:val="00A95B6D"/>
    <w:rsid w:val="00A97EAB"/>
    <w:rsid w:val="00AA3A67"/>
    <w:rsid w:val="00AB3DFD"/>
    <w:rsid w:val="00AB421F"/>
    <w:rsid w:val="00AB6291"/>
    <w:rsid w:val="00AB7688"/>
    <w:rsid w:val="00AB7810"/>
    <w:rsid w:val="00AC0A78"/>
    <w:rsid w:val="00AC0DC6"/>
    <w:rsid w:val="00AC1106"/>
    <w:rsid w:val="00AC37CA"/>
    <w:rsid w:val="00AC3FA3"/>
    <w:rsid w:val="00AD243A"/>
    <w:rsid w:val="00AD5D45"/>
    <w:rsid w:val="00AD7CF9"/>
    <w:rsid w:val="00AE111D"/>
    <w:rsid w:val="00AE4211"/>
    <w:rsid w:val="00AE5E58"/>
    <w:rsid w:val="00AE68DD"/>
    <w:rsid w:val="00AF0C68"/>
    <w:rsid w:val="00B1121C"/>
    <w:rsid w:val="00B14E6C"/>
    <w:rsid w:val="00B22876"/>
    <w:rsid w:val="00B40C15"/>
    <w:rsid w:val="00B579D6"/>
    <w:rsid w:val="00B60D8B"/>
    <w:rsid w:val="00B63BB9"/>
    <w:rsid w:val="00B646CA"/>
    <w:rsid w:val="00B72FA8"/>
    <w:rsid w:val="00B74699"/>
    <w:rsid w:val="00B84291"/>
    <w:rsid w:val="00B85B87"/>
    <w:rsid w:val="00B90F97"/>
    <w:rsid w:val="00B916DA"/>
    <w:rsid w:val="00B96D1B"/>
    <w:rsid w:val="00B971BA"/>
    <w:rsid w:val="00BA159A"/>
    <w:rsid w:val="00BA4419"/>
    <w:rsid w:val="00BA4A83"/>
    <w:rsid w:val="00BA7CF5"/>
    <w:rsid w:val="00BB0105"/>
    <w:rsid w:val="00BB7BD1"/>
    <w:rsid w:val="00BC24DC"/>
    <w:rsid w:val="00BD31D0"/>
    <w:rsid w:val="00BD5312"/>
    <w:rsid w:val="00BD58DF"/>
    <w:rsid w:val="00BD5ECD"/>
    <w:rsid w:val="00BD735D"/>
    <w:rsid w:val="00BE03DA"/>
    <w:rsid w:val="00BE59B0"/>
    <w:rsid w:val="00BE69D0"/>
    <w:rsid w:val="00BF1B7B"/>
    <w:rsid w:val="00BF2187"/>
    <w:rsid w:val="00BF3332"/>
    <w:rsid w:val="00BF34C1"/>
    <w:rsid w:val="00BF7575"/>
    <w:rsid w:val="00C01209"/>
    <w:rsid w:val="00C0265A"/>
    <w:rsid w:val="00C0785F"/>
    <w:rsid w:val="00C11355"/>
    <w:rsid w:val="00C1633C"/>
    <w:rsid w:val="00C16C91"/>
    <w:rsid w:val="00C2047A"/>
    <w:rsid w:val="00C20A37"/>
    <w:rsid w:val="00C215EC"/>
    <w:rsid w:val="00C26B01"/>
    <w:rsid w:val="00C30F97"/>
    <w:rsid w:val="00C31452"/>
    <w:rsid w:val="00C3358B"/>
    <w:rsid w:val="00C3391C"/>
    <w:rsid w:val="00C35BF3"/>
    <w:rsid w:val="00C36463"/>
    <w:rsid w:val="00C40CBD"/>
    <w:rsid w:val="00C40FEB"/>
    <w:rsid w:val="00C464B1"/>
    <w:rsid w:val="00C46B72"/>
    <w:rsid w:val="00C53BDA"/>
    <w:rsid w:val="00C54467"/>
    <w:rsid w:val="00C5552B"/>
    <w:rsid w:val="00C56C50"/>
    <w:rsid w:val="00C614E5"/>
    <w:rsid w:val="00C61A8D"/>
    <w:rsid w:val="00C634B0"/>
    <w:rsid w:val="00C64F4C"/>
    <w:rsid w:val="00C670A3"/>
    <w:rsid w:val="00C745D6"/>
    <w:rsid w:val="00C747E3"/>
    <w:rsid w:val="00C76C75"/>
    <w:rsid w:val="00C819E9"/>
    <w:rsid w:val="00C834DA"/>
    <w:rsid w:val="00C85C4A"/>
    <w:rsid w:val="00C90F1A"/>
    <w:rsid w:val="00C917AB"/>
    <w:rsid w:val="00CA11E5"/>
    <w:rsid w:val="00CA1601"/>
    <w:rsid w:val="00CA2549"/>
    <w:rsid w:val="00CA330C"/>
    <w:rsid w:val="00CB2072"/>
    <w:rsid w:val="00CB70B7"/>
    <w:rsid w:val="00CC1459"/>
    <w:rsid w:val="00CC1E48"/>
    <w:rsid w:val="00CC2297"/>
    <w:rsid w:val="00CC525C"/>
    <w:rsid w:val="00CC54DF"/>
    <w:rsid w:val="00CC5823"/>
    <w:rsid w:val="00CC6DEE"/>
    <w:rsid w:val="00CD098B"/>
    <w:rsid w:val="00CD18CC"/>
    <w:rsid w:val="00CD368B"/>
    <w:rsid w:val="00CD71FA"/>
    <w:rsid w:val="00CD7B6D"/>
    <w:rsid w:val="00CF0126"/>
    <w:rsid w:val="00CF30C5"/>
    <w:rsid w:val="00CF3391"/>
    <w:rsid w:val="00CF48D8"/>
    <w:rsid w:val="00CF49B0"/>
    <w:rsid w:val="00CF4B3A"/>
    <w:rsid w:val="00CF6F0B"/>
    <w:rsid w:val="00D00711"/>
    <w:rsid w:val="00D06B85"/>
    <w:rsid w:val="00D1316B"/>
    <w:rsid w:val="00D2293B"/>
    <w:rsid w:val="00D23769"/>
    <w:rsid w:val="00D27162"/>
    <w:rsid w:val="00D323E5"/>
    <w:rsid w:val="00D335F9"/>
    <w:rsid w:val="00D33E14"/>
    <w:rsid w:val="00D34F6E"/>
    <w:rsid w:val="00D35418"/>
    <w:rsid w:val="00D404DC"/>
    <w:rsid w:val="00D427A0"/>
    <w:rsid w:val="00D44B31"/>
    <w:rsid w:val="00D465A4"/>
    <w:rsid w:val="00D51027"/>
    <w:rsid w:val="00D52686"/>
    <w:rsid w:val="00D634E2"/>
    <w:rsid w:val="00D63FC1"/>
    <w:rsid w:val="00D64B8E"/>
    <w:rsid w:val="00D67CBF"/>
    <w:rsid w:val="00D71FAD"/>
    <w:rsid w:val="00D739DE"/>
    <w:rsid w:val="00D75FA2"/>
    <w:rsid w:val="00D770E2"/>
    <w:rsid w:val="00D81A5B"/>
    <w:rsid w:val="00D837B8"/>
    <w:rsid w:val="00D870CD"/>
    <w:rsid w:val="00D91D29"/>
    <w:rsid w:val="00D92DB2"/>
    <w:rsid w:val="00D92FF0"/>
    <w:rsid w:val="00D947F8"/>
    <w:rsid w:val="00D94D35"/>
    <w:rsid w:val="00D94D58"/>
    <w:rsid w:val="00D95856"/>
    <w:rsid w:val="00D97717"/>
    <w:rsid w:val="00DA0412"/>
    <w:rsid w:val="00DA139C"/>
    <w:rsid w:val="00DA1F98"/>
    <w:rsid w:val="00DA361D"/>
    <w:rsid w:val="00DA3D92"/>
    <w:rsid w:val="00DA52AF"/>
    <w:rsid w:val="00DA589C"/>
    <w:rsid w:val="00DA5E51"/>
    <w:rsid w:val="00DB0242"/>
    <w:rsid w:val="00DB26AC"/>
    <w:rsid w:val="00DB3B52"/>
    <w:rsid w:val="00DB41FF"/>
    <w:rsid w:val="00DB62C3"/>
    <w:rsid w:val="00DC1179"/>
    <w:rsid w:val="00DC258A"/>
    <w:rsid w:val="00DC360C"/>
    <w:rsid w:val="00DC670A"/>
    <w:rsid w:val="00DD2093"/>
    <w:rsid w:val="00DD3614"/>
    <w:rsid w:val="00DD62A4"/>
    <w:rsid w:val="00DE004D"/>
    <w:rsid w:val="00DE7A72"/>
    <w:rsid w:val="00DF69D4"/>
    <w:rsid w:val="00DF7A81"/>
    <w:rsid w:val="00E012F3"/>
    <w:rsid w:val="00E03FB3"/>
    <w:rsid w:val="00E079D5"/>
    <w:rsid w:val="00E10F33"/>
    <w:rsid w:val="00E11173"/>
    <w:rsid w:val="00E135C6"/>
    <w:rsid w:val="00E16BD4"/>
    <w:rsid w:val="00E21721"/>
    <w:rsid w:val="00E21C38"/>
    <w:rsid w:val="00E22065"/>
    <w:rsid w:val="00E2217A"/>
    <w:rsid w:val="00E25283"/>
    <w:rsid w:val="00E269F0"/>
    <w:rsid w:val="00E27417"/>
    <w:rsid w:val="00E306F0"/>
    <w:rsid w:val="00E318D0"/>
    <w:rsid w:val="00E34482"/>
    <w:rsid w:val="00E373F1"/>
    <w:rsid w:val="00E40233"/>
    <w:rsid w:val="00E41673"/>
    <w:rsid w:val="00E430C8"/>
    <w:rsid w:val="00E4508E"/>
    <w:rsid w:val="00E4633B"/>
    <w:rsid w:val="00E54114"/>
    <w:rsid w:val="00E54EB3"/>
    <w:rsid w:val="00E62B75"/>
    <w:rsid w:val="00E64206"/>
    <w:rsid w:val="00E70671"/>
    <w:rsid w:val="00E70BF0"/>
    <w:rsid w:val="00E71F49"/>
    <w:rsid w:val="00E829D0"/>
    <w:rsid w:val="00E840AD"/>
    <w:rsid w:val="00E84173"/>
    <w:rsid w:val="00E85E7F"/>
    <w:rsid w:val="00E92471"/>
    <w:rsid w:val="00E974CE"/>
    <w:rsid w:val="00EA67F5"/>
    <w:rsid w:val="00EB0BC8"/>
    <w:rsid w:val="00EB0D56"/>
    <w:rsid w:val="00EB1AE3"/>
    <w:rsid w:val="00EB21A8"/>
    <w:rsid w:val="00EB3A71"/>
    <w:rsid w:val="00EB3CEF"/>
    <w:rsid w:val="00EB401D"/>
    <w:rsid w:val="00EB41C2"/>
    <w:rsid w:val="00EB6FD1"/>
    <w:rsid w:val="00EC23D0"/>
    <w:rsid w:val="00EC703A"/>
    <w:rsid w:val="00EC7D55"/>
    <w:rsid w:val="00ED07C7"/>
    <w:rsid w:val="00EE1389"/>
    <w:rsid w:val="00EE20B5"/>
    <w:rsid w:val="00EE2959"/>
    <w:rsid w:val="00EE3AD9"/>
    <w:rsid w:val="00EE4969"/>
    <w:rsid w:val="00EE7773"/>
    <w:rsid w:val="00EF00D4"/>
    <w:rsid w:val="00EF24FB"/>
    <w:rsid w:val="00F019B2"/>
    <w:rsid w:val="00F032FF"/>
    <w:rsid w:val="00F17D4B"/>
    <w:rsid w:val="00F21BD7"/>
    <w:rsid w:val="00F35A25"/>
    <w:rsid w:val="00F401D4"/>
    <w:rsid w:val="00F40746"/>
    <w:rsid w:val="00F42ACA"/>
    <w:rsid w:val="00F44306"/>
    <w:rsid w:val="00F44ED9"/>
    <w:rsid w:val="00F47B55"/>
    <w:rsid w:val="00F5136A"/>
    <w:rsid w:val="00F55159"/>
    <w:rsid w:val="00F60C48"/>
    <w:rsid w:val="00F6170A"/>
    <w:rsid w:val="00F635D4"/>
    <w:rsid w:val="00F63E47"/>
    <w:rsid w:val="00F66DC3"/>
    <w:rsid w:val="00F679B3"/>
    <w:rsid w:val="00F7098F"/>
    <w:rsid w:val="00F72519"/>
    <w:rsid w:val="00F73EE9"/>
    <w:rsid w:val="00F7691D"/>
    <w:rsid w:val="00F77BA6"/>
    <w:rsid w:val="00F807BD"/>
    <w:rsid w:val="00F84CFD"/>
    <w:rsid w:val="00F9264F"/>
    <w:rsid w:val="00FA3977"/>
    <w:rsid w:val="00FA3D5D"/>
    <w:rsid w:val="00FB09F4"/>
    <w:rsid w:val="00FB4B75"/>
    <w:rsid w:val="00FB7963"/>
    <w:rsid w:val="00FC0FC0"/>
    <w:rsid w:val="00FC2DB2"/>
    <w:rsid w:val="00FC74C7"/>
    <w:rsid w:val="00FC7628"/>
    <w:rsid w:val="00FE236F"/>
    <w:rsid w:val="00FE3EF2"/>
    <w:rsid w:val="00FE6E2E"/>
    <w:rsid w:val="00FE77EA"/>
    <w:rsid w:val="00FF4012"/>
    <w:rsid w:val="00FF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martTagType w:namespaceuri="urn:schemas-microsoft-com:office:smarttags" w:name="address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02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4AC4"/>
    <w:pPr>
      <w:keepNext/>
      <w:tabs>
        <w:tab w:val="left" w:pos="3780"/>
        <w:tab w:val="right" w:pos="9720"/>
      </w:tabs>
      <w:outlineLvl w:val="0"/>
    </w:pPr>
    <w:rPr>
      <w:b/>
      <w:u w:val="single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510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BE03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E03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A1A27"/>
    <w:rPr>
      <w:rFonts w:cs="Times New Roman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277C31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3E4AC4"/>
    <w:pPr>
      <w:tabs>
        <w:tab w:val="left" w:pos="3780"/>
        <w:tab w:val="right" w:pos="9720"/>
      </w:tabs>
      <w:jc w:val="both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35B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DocumentMap">
    <w:name w:val="Document Map"/>
    <w:basedOn w:val="Normal"/>
    <w:link w:val="DocumentMapChar"/>
    <w:uiPriority w:val="99"/>
    <w:semiHidden/>
    <w:rsid w:val="000A198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</w:rPr>
  </w:style>
  <w:style w:type="character" w:styleId="PageNumber">
    <w:name w:val="page number"/>
    <w:basedOn w:val="DefaultParagraphFont"/>
    <w:uiPriority w:val="99"/>
    <w:rsid w:val="000A1986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C634B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634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634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26B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02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4AC4"/>
    <w:pPr>
      <w:keepNext/>
      <w:tabs>
        <w:tab w:val="left" w:pos="3780"/>
        <w:tab w:val="right" w:pos="9720"/>
      </w:tabs>
      <w:outlineLvl w:val="0"/>
    </w:pPr>
    <w:rPr>
      <w:b/>
      <w:u w:val="single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510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BE03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E03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A1A27"/>
    <w:rPr>
      <w:rFonts w:cs="Times New Roman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277C31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3E4AC4"/>
    <w:pPr>
      <w:tabs>
        <w:tab w:val="left" w:pos="3780"/>
        <w:tab w:val="right" w:pos="9720"/>
      </w:tabs>
      <w:jc w:val="both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35B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DocumentMap">
    <w:name w:val="Document Map"/>
    <w:basedOn w:val="Normal"/>
    <w:link w:val="DocumentMapChar"/>
    <w:uiPriority w:val="99"/>
    <w:semiHidden/>
    <w:rsid w:val="000A198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</w:rPr>
  </w:style>
  <w:style w:type="character" w:styleId="PageNumber">
    <w:name w:val="page number"/>
    <w:basedOn w:val="DefaultParagraphFont"/>
    <w:uiPriority w:val="99"/>
    <w:rsid w:val="000A1986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C634B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634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634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26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r.org.z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s\Renewal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Renewal1</Template>
  <TotalTime>0</TotalTime>
  <Pages>1</Pages>
  <Words>160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Start to type here …</vt:lpstr>
    </vt:vector>
  </TitlesOfParts>
  <Company>HPG Advertising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 to type here …</dc:title>
  <dc:creator>Buda Mokoena</dc:creator>
  <cp:lastModifiedBy>Zolile Mngqundaniso</cp:lastModifiedBy>
  <cp:revision>3</cp:revision>
  <cp:lastPrinted>2016-07-15T10:40:00Z</cp:lastPrinted>
  <dcterms:created xsi:type="dcterms:W3CDTF">2017-01-12T09:51:00Z</dcterms:created>
  <dcterms:modified xsi:type="dcterms:W3CDTF">2017-01-12T09:53:00Z</dcterms:modified>
</cp:coreProperties>
</file>