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3A3A07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Details of Cre</w:t>
      </w:r>
      <w:r w:rsidR="00F77BA6" w:rsidRPr="002E55A9">
        <w:rPr>
          <w:rFonts w:ascii="Arial" w:hAnsi="Arial" w:cs="Arial"/>
          <w:sz w:val="16"/>
          <w:szCs w:val="16"/>
        </w:rPr>
        <w:t xml:space="preserve">dit </w:t>
      </w:r>
      <w:r>
        <w:rPr>
          <w:rFonts w:ascii="Arial" w:hAnsi="Arial" w:cs="Arial"/>
          <w:sz w:val="16"/>
          <w:szCs w:val="16"/>
        </w:rPr>
        <w:t>Bureau</w:t>
      </w:r>
      <w:r w:rsidR="00F77BA6" w:rsidRPr="002E55A9">
        <w:rPr>
          <w:rFonts w:ascii="Arial" w:hAnsi="Arial" w:cs="Arial"/>
          <w:sz w:val="16"/>
          <w:szCs w:val="16"/>
        </w:rPr>
        <w:t xml:space="preserve"> 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9"/>
        <w:gridCol w:w="6811"/>
      </w:tblGrid>
      <w:tr w:rsidR="00F77BA6" w:rsidRPr="002E55A9" w:rsidTr="006E4A3A">
        <w:trPr>
          <w:trHeight w:val="399"/>
        </w:trPr>
        <w:tc>
          <w:tcPr>
            <w:tcW w:w="2819" w:type="dxa"/>
          </w:tcPr>
          <w:p w:rsidR="00F77BA6" w:rsidRPr="002E55A9" w:rsidRDefault="00F77BA6" w:rsidP="003A3A07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credit </w:t>
            </w:r>
            <w:r w:rsidR="003A3A07">
              <w:rPr>
                <w:rFonts w:ascii="Arial" w:hAnsi="Arial" w:cs="Arial"/>
                <w:sz w:val="16"/>
                <w:szCs w:val="16"/>
              </w:rPr>
              <w:t>bureau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CoNam"/>
            <w:bookmarkEnd w:id="0"/>
          </w:p>
        </w:tc>
      </w:tr>
      <w:tr w:rsidR="00F77BA6" w:rsidRPr="002E55A9" w:rsidTr="006E4A3A">
        <w:trPr>
          <w:trHeight w:val="419"/>
        </w:trPr>
        <w:tc>
          <w:tcPr>
            <w:tcW w:w="2819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CRMrcNum2"/>
            <w:bookmarkEnd w:id="1"/>
          </w:p>
        </w:tc>
      </w:tr>
      <w:tr w:rsidR="00F77BA6" w:rsidRPr="002E55A9" w:rsidTr="006E4A3A">
        <w:trPr>
          <w:trHeight w:val="405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enewalDate"/>
            <w:bookmarkEnd w:id="2"/>
          </w:p>
        </w:tc>
      </w:tr>
      <w:tr w:rsidR="00F77BA6" w:rsidRPr="002E55A9" w:rsidTr="006E4A3A">
        <w:trPr>
          <w:trHeight w:val="430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cipient2"/>
            <w:bookmarkEnd w:id="3"/>
          </w:p>
        </w:tc>
      </w:tr>
      <w:tr w:rsidR="00F77BA6" w:rsidRPr="002E55A9" w:rsidTr="006E4A3A">
        <w:trPr>
          <w:trHeight w:val="423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ContactTelNo"/>
            <w:bookmarkEnd w:id="4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Amount paid in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Rands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Tracking number for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3A3A07" w:rsidRDefault="003A3A07" w:rsidP="003A3A0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3A3A07" w:rsidP="003A3A0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A) Application fee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56" w:type="dxa"/>
          </w:tcPr>
          <w:p w:rsidR="003A3A07" w:rsidRDefault="003A3A07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A3A07" w:rsidRDefault="003A3A07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780F99">
        <w:trPr>
          <w:trHeight w:val="1628"/>
        </w:trPr>
        <w:tc>
          <w:tcPr>
            <w:tcW w:w="7380" w:type="dxa"/>
            <w:vMerge w:val="restart"/>
          </w:tcPr>
          <w:p w:rsidR="003A3A07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77BA6" w:rsidRPr="002E55A9" w:rsidRDefault="003A3A07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B) Initial Registration fee:</w:t>
            </w:r>
          </w:p>
          <w:p w:rsidR="00F77BA6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R11 000, plus R5 per 1 000 consumer credit enquiries but not to exceed R210 000 </w:t>
            </w:r>
          </w:p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</w:p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Number of credit consumer enquires  </w:t>
            </w: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780F99" w:rsidRPr="002E55A9" w:rsidTr="00CF4A46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F99" w:rsidRPr="002E55A9" w:rsidRDefault="00780F99" w:rsidP="00780F99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80F9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80F99" w:rsidRPr="002E55A9" w:rsidRDefault="00780F99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F77BA6" w:rsidRPr="002E55A9" w:rsidTr="002E55A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BA6" w:rsidRPr="002E55A9" w:rsidRDefault="00F77BA6" w:rsidP="00D404DC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5" w:name="BranchNumber"/>
                  <w:bookmarkEnd w:id="5"/>
                </w:p>
              </w:tc>
            </w:tr>
          </w:tbl>
          <w:p w:rsidR="00F77BA6" w:rsidRPr="002E55A9" w:rsidRDefault="00F77BA6" w:rsidP="00780F99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80F99">
              <w:rPr>
                <w:rFonts w:ascii="Arial" w:hAnsi="Arial" w:cs="Arial"/>
                <w:sz w:val="16"/>
                <w:szCs w:val="16"/>
              </w:rPr>
              <w:t>C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3A3A07">
              <w:rPr>
                <w:rFonts w:ascii="Arial" w:hAnsi="Arial" w:cs="Arial"/>
                <w:sz w:val="16"/>
                <w:szCs w:val="16"/>
              </w:rPr>
              <w:t>B</w:t>
            </w:r>
            <w:r w:rsidRPr="002E55A9">
              <w:rPr>
                <w:rFonts w:ascii="Arial" w:hAnsi="Arial" w:cs="Arial"/>
                <w:sz w:val="16"/>
                <w:szCs w:val="16"/>
              </w:rPr>
              <w:t>ranch fee of R250.00 which is based upon a number of branches</w:t>
            </w:r>
            <w:r w:rsidR="003A3A0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156" w:type="dxa"/>
          </w:tcPr>
          <w:p w:rsidR="00780F99" w:rsidRDefault="00780F99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0F99" w:rsidRDefault="00780F99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6" w:name="BranchFee"/>
            <w:bookmarkEnd w:id="6"/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7" w:name="TotalFee"/>
            <w:bookmarkEnd w:id="7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Duly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 xml:space="preserve">Branch: </w:t>
      </w:r>
      <w:proofErr w:type="spellStart"/>
      <w:r w:rsidRPr="002E55A9">
        <w:rPr>
          <w:rFonts w:ascii="Arial" w:hAnsi="Arial" w:cs="Arial"/>
          <w:b/>
          <w:sz w:val="16"/>
          <w:szCs w:val="16"/>
        </w:rPr>
        <w:t>Parktown</w:t>
      </w:r>
      <w:proofErr w:type="spellEnd"/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F77BA6" w:rsidRPr="002E55A9" w:rsidRDefault="002E55A9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 w:rsidRPr="002E55A9">
        <w:rPr>
          <w:rFonts w:ascii="Lucida Sans" w:hAnsi="Lucida Sans" w:cs="Lucida Sans"/>
          <w:b/>
          <w:i/>
          <w:sz w:val="22"/>
          <w:szCs w:val="22"/>
        </w:rPr>
        <w:t>Please use</w:t>
      </w:r>
      <w:r w:rsidR="00981526">
        <w:rPr>
          <w:rFonts w:ascii="Lucida Sans" w:hAnsi="Lucida Sans" w:cs="Lucida Sans"/>
          <w:b/>
          <w:i/>
          <w:sz w:val="22"/>
          <w:szCs w:val="22"/>
        </w:rPr>
        <w:t xml:space="preserve"> your company name </w:t>
      </w:r>
      <w:r>
        <w:rPr>
          <w:rFonts w:ascii="Lucida Sans" w:hAnsi="Lucida Sans" w:cs="Lucida Sans"/>
          <w:b/>
          <w:i/>
          <w:sz w:val="22"/>
          <w:szCs w:val="22"/>
        </w:rPr>
        <w:t>as a reference when making a payment</w:t>
      </w:r>
      <w:r w:rsidR="00981526">
        <w:rPr>
          <w:rFonts w:ascii="Lucida Sans" w:hAnsi="Lucida Sans" w:cs="Lucida Sans"/>
          <w:b/>
          <w:i/>
          <w:sz w:val="22"/>
          <w:szCs w:val="22"/>
        </w:rPr>
        <w:t xml:space="preserve">. </w:t>
      </w:r>
      <w:bookmarkStart w:id="8" w:name="_GoBack"/>
      <w:bookmarkEnd w:id="8"/>
    </w:p>
    <w:sectPr w:rsidR="00F77BA6" w:rsidRPr="002E55A9" w:rsidSect="005368B8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2" w:rsidRDefault="007015C2">
      <w:r>
        <w:separator/>
      </w:r>
    </w:p>
  </w:endnote>
  <w:endnote w:type="continuationSeparator" w:id="0">
    <w:p w:rsidR="007015C2" w:rsidRDefault="007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F99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Randjespark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Midrand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</w:t>
    </w:r>
    <w:proofErr w:type="spellStart"/>
    <w:r>
      <w:rPr>
        <w:rFonts w:ascii="Verdana" w:hAnsi="Verdana" w:cs="Arial"/>
        <w:color w:val="808080"/>
        <w:sz w:val="14"/>
        <w:szCs w:val="14"/>
      </w:rPr>
      <w:t>NCR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2" w:rsidRDefault="007015C2">
      <w:r>
        <w:separator/>
      </w:r>
    </w:p>
  </w:footnote>
  <w:footnote w:type="continuationSeparator" w:id="0">
    <w:p w:rsidR="007015C2" w:rsidRDefault="007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9745CA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2AC4"/>
    <w:rsid w:val="00364678"/>
    <w:rsid w:val="00366C91"/>
    <w:rsid w:val="00367B45"/>
    <w:rsid w:val="00371359"/>
    <w:rsid w:val="00371AB9"/>
    <w:rsid w:val="00372839"/>
    <w:rsid w:val="0037540A"/>
    <w:rsid w:val="00384812"/>
    <w:rsid w:val="0038698F"/>
    <w:rsid w:val="00390268"/>
    <w:rsid w:val="00390541"/>
    <w:rsid w:val="00392FA7"/>
    <w:rsid w:val="00393D13"/>
    <w:rsid w:val="003A165F"/>
    <w:rsid w:val="003A3A07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D10"/>
    <w:rsid w:val="005609EB"/>
    <w:rsid w:val="005629FC"/>
    <w:rsid w:val="0056336A"/>
    <w:rsid w:val="00566422"/>
    <w:rsid w:val="005671A7"/>
    <w:rsid w:val="005726F9"/>
    <w:rsid w:val="00577389"/>
    <w:rsid w:val="005828D7"/>
    <w:rsid w:val="00584E9D"/>
    <w:rsid w:val="0058530E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0F99"/>
    <w:rsid w:val="00784618"/>
    <w:rsid w:val="00786FB6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81526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30F97"/>
    <w:rsid w:val="00C31452"/>
    <w:rsid w:val="00C3358B"/>
    <w:rsid w:val="00C3391C"/>
    <w:rsid w:val="00C35BF3"/>
    <w:rsid w:val="00C36463"/>
    <w:rsid w:val="00C40CBD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19</TotalTime>
  <Pages>1</Pages>
  <Words>177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4</cp:revision>
  <cp:lastPrinted>2016-07-15T10:40:00Z</cp:lastPrinted>
  <dcterms:created xsi:type="dcterms:W3CDTF">2016-07-15T10:51:00Z</dcterms:created>
  <dcterms:modified xsi:type="dcterms:W3CDTF">2016-07-18T08:46:00Z</dcterms:modified>
</cp:coreProperties>
</file>