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Pr="006E4A3A" w:rsidRDefault="00F77BA6" w:rsidP="00D94D58">
      <w:pPr>
        <w:ind w:right="540"/>
        <w:outlineLvl w:val="0"/>
        <w:rPr>
          <w:rFonts w:ascii="Arial" w:hAnsi="Arial" w:cs="Arial"/>
          <w:b/>
          <w:sz w:val="18"/>
          <w:szCs w:val="18"/>
        </w:rPr>
      </w:pPr>
      <w:r w:rsidRPr="006E4A3A">
        <w:rPr>
          <w:rFonts w:ascii="Arial" w:hAnsi="Arial" w:cs="Arial"/>
          <w:b/>
          <w:sz w:val="18"/>
          <w:szCs w:val="18"/>
        </w:rPr>
        <w:t>Annexure: Confirmation of payment of fees</w:t>
      </w:r>
    </w:p>
    <w:p w:rsidR="00F77BA6" w:rsidRPr="002E55A9" w:rsidRDefault="00F77BA6" w:rsidP="00D94D58">
      <w:pPr>
        <w:ind w:right="54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Details of </w:t>
      </w:r>
      <w:r w:rsidR="00E840AD">
        <w:rPr>
          <w:rFonts w:ascii="Arial" w:hAnsi="Arial" w:cs="Arial"/>
          <w:sz w:val="16"/>
          <w:szCs w:val="16"/>
        </w:rPr>
        <w:t xml:space="preserve"> a Debt  Counsellor</w:t>
      </w:r>
      <w:r w:rsidRPr="002E55A9">
        <w:rPr>
          <w:rFonts w:ascii="Arial" w:hAnsi="Arial" w:cs="Arial"/>
          <w:sz w:val="16"/>
          <w:szCs w:val="16"/>
        </w:rPr>
        <w:t xml:space="preserve"> </w:t>
      </w:r>
    </w:p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tbl>
      <w:tblPr>
        <w:tblW w:w="963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19"/>
        <w:gridCol w:w="6811"/>
      </w:tblGrid>
      <w:tr w:rsidR="00F77BA6" w:rsidRPr="002E55A9" w:rsidTr="006E4A3A">
        <w:trPr>
          <w:trHeight w:val="399"/>
        </w:trPr>
        <w:tc>
          <w:tcPr>
            <w:tcW w:w="2819" w:type="dxa"/>
          </w:tcPr>
          <w:p w:rsidR="00F77BA6" w:rsidRPr="002E55A9" w:rsidRDefault="00F77BA6" w:rsidP="00E840AD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E840AD">
              <w:rPr>
                <w:rFonts w:ascii="Arial" w:hAnsi="Arial" w:cs="Arial"/>
                <w:sz w:val="16"/>
                <w:szCs w:val="16"/>
              </w:rPr>
              <w:t>debt counsellor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CoNam"/>
            <w:bookmarkEnd w:id="0"/>
          </w:p>
        </w:tc>
      </w:tr>
      <w:tr w:rsidR="00F77BA6" w:rsidRPr="002E55A9" w:rsidTr="006E4A3A">
        <w:trPr>
          <w:trHeight w:val="419"/>
        </w:trPr>
        <w:tc>
          <w:tcPr>
            <w:tcW w:w="2819" w:type="dxa"/>
          </w:tcPr>
          <w:p w:rsidR="00F77BA6" w:rsidRPr="002E55A9" w:rsidRDefault="00F77BA6" w:rsidP="00835A7E">
            <w:pPr>
              <w:ind w:right="-288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CRMrcNum2"/>
            <w:bookmarkEnd w:id="1"/>
          </w:p>
        </w:tc>
      </w:tr>
      <w:tr w:rsidR="00F77BA6" w:rsidRPr="002E55A9" w:rsidTr="006E4A3A">
        <w:trPr>
          <w:trHeight w:val="405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 Date</w:t>
            </w: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RenewalDate"/>
            <w:bookmarkEnd w:id="2"/>
          </w:p>
        </w:tc>
      </w:tr>
      <w:tr w:rsidR="00F77BA6" w:rsidRPr="002E55A9" w:rsidTr="006E4A3A">
        <w:trPr>
          <w:trHeight w:val="430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Contact person (Name)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ecipient2"/>
            <w:bookmarkEnd w:id="3"/>
          </w:p>
        </w:tc>
      </w:tr>
      <w:tr w:rsidR="00F77BA6" w:rsidRPr="002E55A9" w:rsidTr="006E4A3A">
        <w:trPr>
          <w:trHeight w:val="423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ContactTelNo"/>
            <w:bookmarkEnd w:id="4"/>
          </w:p>
        </w:tc>
      </w:tr>
    </w:tbl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Payment details 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01"/>
        <w:gridCol w:w="236"/>
        <w:gridCol w:w="1258"/>
        <w:gridCol w:w="2552"/>
        <w:gridCol w:w="2126"/>
      </w:tblGrid>
      <w:tr w:rsidR="00F77BA6" w:rsidRPr="002E55A9" w:rsidTr="002377E8">
        <w:trPr>
          <w:trHeight w:val="428"/>
        </w:trPr>
        <w:tc>
          <w:tcPr>
            <w:tcW w:w="33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Amount paid in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Rands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(R)  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3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3" w:type="dxa"/>
            <w:tcBorders>
              <w:left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Direct Deposit</w:t>
            </w: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Electronic transfer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attached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 registered mail </w:t>
            </w:r>
          </w:p>
        </w:tc>
      </w:tr>
    </w:tbl>
    <w:p w:rsidR="00F77BA6" w:rsidRPr="002E55A9" w:rsidRDefault="00F77BA6" w:rsidP="00D51027">
      <w:pPr>
        <w:ind w:hanging="1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>Please cross with an X the method used</w:t>
      </w:r>
    </w:p>
    <w:p w:rsidR="00F77BA6" w:rsidRPr="002E55A9" w:rsidRDefault="00F77BA6" w:rsidP="00D51027">
      <w:pPr>
        <w:ind w:hanging="180"/>
        <w:rPr>
          <w:rFonts w:ascii="Arial" w:hAnsi="Arial" w:cs="Arial"/>
          <w:sz w:val="16"/>
          <w:szCs w:val="16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F77BA6" w:rsidRPr="002E55A9" w:rsidTr="002377E8">
        <w:tc>
          <w:tcPr>
            <w:tcW w:w="396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Tracking number for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registered mail</w:t>
            </w: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i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hd w:val="clear" w:color="auto" w:fill="333333"/>
        <w:tabs>
          <w:tab w:val="clear" w:pos="1080"/>
          <w:tab w:val="num" w:pos="540"/>
          <w:tab w:val="left" w:pos="3960"/>
        </w:tabs>
        <w:ind w:right="5400" w:hanging="1260"/>
        <w:jc w:val="both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Basis of calculation of fees paid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156"/>
      </w:tblGrid>
      <w:tr w:rsidR="00F77BA6" w:rsidRPr="002E55A9" w:rsidTr="002E55A9">
        <w:trPr>
          <w:trHeight w:val="248"/>
        </w:trPr>
        <w:tc>
          <w:tcPr>
            <w:tcW w:w="7380" w:type="dxa"/>
          </w:tcPr>
          <w:p w:rsidR="00F77BA6" w:rsidRPr="00C26B01" w:rsidRDefault="00C26B01" w:rsidP="00C26B01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Application fee</w:t>
            </w:r>
          </w:p>
        </w:tc>
        <w:tc>
          <w:tcPr>
            <w:tcW w:w="2156" w:type="dxa"/>
          </w:tcPr>
          <w:p w:rsidR="00F77BA6" w:rsidRPr="002E55A9" w:rsidRDefault="00F77BA6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R5</w:t>
            </w:r>
            <w:r w:rsidR="00D94D58">
              <w:rPr>
                <w:rFonts w:ascii="Arial" w:hAnsi="Arial" w:cs="Arial"/>
                <w:sz w:val="16"/>
                <w:szCs w:val="16"/>
              </w:rPr>
              <w:t>5</w:t>
            </w:r>
            <w:r w:rsidRPr="002E55A9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77BA6" w:rsidRPr="002E55A9" w:rsidTr="002E55A9">
        <w:trPr>
          <w:trHeight w:val="1274"/>
        </w:trPr>
        <w:tc>
          <w:tcPr>
            <w:tcW w:w="7380" w:type="dxa"/>
            <w:vMerge w:val="restart"/>
          </w:tcPr>
          <w:p w:rsidR="00C26B01" w:rsidRDefault="00F77BA6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77BA6" w:rsidRPr="002E55A9" w:rsidRDefault="00C26B01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(B) Initial Registration fee:</w:t>
            </w:r>
          </w:p>
          <w:p w:rsidR="00F77BA6" w:rsidRPr="002E55A9" w:rsidRDefault="00C26B01" w:rsidP="00835A7E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PrincipalDebt"/>
            <w:bookmarkEnd w:id="5"/>
          </w:p>
          <w:p w:rsidR="00C26B01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bookmarkStart w:id="6" w:name="BranchNumber"/>
            <w:bookmarkEnd w:id="6"/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(C ) Brach fee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 xml:space="preserve"> of R250.00 which is based upon a number of branches </w:t>
            </w: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C26B01" w:rsidRPr="002E55A9" w:rsidTr="003F5439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B01" w:rsidRPr="002E55A9" w:rsidRDefault="00C26B01" w:rsidP="00C26B01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26B01" w:rsidRPr="002E55A9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F77BA6" w:rsidRPr="002E55A9" w:rsidRDefault="00F77BA6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</w:tcPr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  <w:r w:rsidR="00C26B01">
              <w:rPr>
                <w:rFonts w:ascii="Arial" w:hAnsi="Arial" w:cs="Arial"/>
                <w:sz w:val="16"/>
                <w:szCs w:val="16"/>
              </w:rPr>
              <w:t>500.00</w:t>
            </w:r>
          </w:p>
        </w:tc>
      </w:tr>
      <w:tr w:rsidR="00F77BA6" w:rsidRPr="002E55A9" w:rsidTr="002E55A9">
        <w:trPr>
          <w:trHeight w:val="847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C26B01" w:rsidRDefault="00C26B01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bookmarkStart w:id="7" w:name="BranchFee"/>
            <w:bookmarkEnd w:id="7"/>
          </w:p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66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61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E55A9">
        <w:trPr>
          <w:trHeight w:val="186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55A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8" w:name="TotalFee"/>
            <w:bookmarkEnd w:id="8"/>
            <w:r w:rsidRPr="002E55A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F77BA6" w:rsidRPr="002E55A9" w:rsidRDefault="00F77BA6" w:rsidP="00D51027">
      <w:pPr>
        <w:tabs>
          <w:tab w:val="left" w:pos="540"/>
          <w:tab w:val="left" w:pos="5760"/>
          <w:tab w:val="left" w:pos="5940"/>
          <w:tab w:val="left" w:pos="6480"/>
          <w:tab w:val="left" w:pos="7020"/>
          <w:tab w:val="left" w:pos="8460"/>
        </w:tabs>
        <w:ind w:left="540"/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The applicant confirms that the information contained herein is true and correct.</w:t>
      </w: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7BA6" w:rsidRPr="002E55A9" w:rsidTr="00CF30C5">
        <w:trPr>
          <w:trHeight w:val="315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Date                                                            :</w:t>
            </w:r>
          </w:p>
          <w:p w:rsidR="00F77BA6" w:rsidRPr="002E55A9" w:rsidRDefault="00F77BA6" w:rsidP="00835A7E">
            <w:pPr>
              <w:tabs>
                <w:tab w:val="left" w:pos="579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2E55A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Duly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Authorised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Representative (Name)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CF30C5">
        <w:trPr>
          <w:trHeight w:val="497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Signature     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Designation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</w:tbl>
    <w:p w:rsidR="00CA1601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</w:p>
    <w:p w:rsidR="002E55A9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F77BA6" w:rsidRPr="002E55A9">
        <w:rPr>
          <w:rFonts w:ascii="Arial" w:hAnsi="Arial" w:cs="Arial"/>
          <w:b/>
          <w:sz w:val="16"/>
          <w:szCs w:val="16"/>
        </w:rPr>
        <w:t>. Payment must be made to:</w:t>
      </w:r>
      <w:r w:rsidR="00F77BA6" w:rsidRPr="002E55A9">
        <w:rPr>
          <w:rFonts w:ascii="Arial" w:hAnsi="Arial" w:cs="Arial"/>
          <w:b/>
          <w:i/>
          <w:sz w:val="16"/>
          <w:szCs w:val="16"/>
        </w:rPr>
        <w:t xml:space="preserve"> </w:t>
      </w:r>
      <w:r w:rsidR="00F77BA6" w:rsidRPr="002E55A9">
        <w:rPr>
          <w:rFonts w:ascii="Arial" w:hAnsi="Arial" w:cs="Arial"/>
          <w:b/>
          <w:i/>
          <w:sz w:val="16"/>
          <w:szCs w:val="16"/>
        </w:rPr>
        <w:tab/>
      </w:r>
      <w:r w:rsidR="002E55A9">
        <w:rPr>
          <w:rFonts w:ascii="Arial" w:hAnsi="Arial" w:cs="Arial"/>
          <w:b/>
          <w:i/>
          <w:sz w:val="16"/>
          <w:szCs w:val="16"/>
        </w:rPr>
        <w:tab/>
      </w:r>
      <w:r w:rsidR="00F77BA6" w:rsidRPr="002E55A9">
        <w:rPr>
          <w:rFonts w:ascii="Arial" w:hAnsi="Arial" w:cs="Arial"/>
          <w:b/>
          <w:sz w:val="16"/>
          <w:szCs w:val="16"/>
        </w:rPr>
        <w:t>National Credit Regulator (name in full)</w:t>
      </w:r>
    </w:p>
    <w:p w:rsidR="00F77BA6" w:rsidRPr="002E55A9" w:rsidRDefault="00F77BA6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>Current Account no. 200456490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Bank: Standard Bank of South Africa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bookmarkStart w:id="9" w:name="_GoBack"/>
      <w:bookmarkEnd w:id="9"/>
      <w:r w:rsidRPr="002E55A9">
        <w:rPr>
          <w:rFonts w:ascii="Arial" w:hAnsi="Arial" w:cs="Arial"/>
          <w:b/>
          <w:sz w:val="16"/>
          <w:szCs w:val="16"/>
        </w:rPr>
        <w:tab/>
        <w:t xml:space="preserve">Branch: </w:t>
      </w:r>
      <w:proofErr w:type="spellStart"/>
      <w:r w:rsidRPr="002E55A9">
        <w:rPr>
          <w:rFonts w:ascii="Arial" w:hAnsi="Arial" w:cs="Arial"/>
          <w:b/>
          <w:sz w:val="16"/>
          <w:szCs w:val="16"/>
        </w:rPr>
        <w:t>Parktown</w:t>
      </w:r>
      <w:proofErr w:type="spellEnd"/>
    </w:p>
    <w:p w:rsidR="00F77BA6" w:rsidRPr="002E55A9" w:rsidRDefault="00F77BA6" w:rsidP="00786FB6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  <w:t>Branch Code: 000355</w:t>
      </w:r>
    </w:p>
    <w:p w:rsidR="006E4A3A" w:rsidRPr="002E55A9" w:rsidRDefault="006E4A3A" w:rsidP="006E4A3A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sz w:val="16"/>
          <w:szCs w:val="16"/>
        </w:rPr>
      </w:pPr>
    </w:p>
    <w:p w:rsidR="00F77BA6" w:rsidRPr="002E55A9" w:rsidRDefault="002E55A9" w:rsidP="00CA1601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 w:rsidRPr="002E55A9">
        <w:rPr>
          <w:rFonts w:ascii="Lucida Sans" w:hAnsi="Lucida Sans" w:cs="Lucida Sans"/>
          <w:b/>
          <w:i/>
          <w:sz w:val="22"/>
          <w:szCs w:val="22"/>
        </w:rPr>
        <w:t>Please use your Identification/passport n</w:t>
      </w:r>
      <w:r>
        <w:rPr>
          <w:rFonts w:ascii="Lucida Sans" w:hAnsi="Lucida Sans" w:cs="Lucida Sans"/>
          <w:b/>
          <w:i/>
          <w:sz w:val="22"/>
          <w:szCs w:val="22"/>
        </w:rPr>
        <w:t>umber as a reference when making a payment</w:t>
      </w:r>
      <w:r w:rsidR="004B1DB1">
        <w:rPr>
          <w:rFonts w:ascii="Lucida Sans" w:hAnsi="Lucida Sans" w:cs="Lucida Sans"/>
          <w:b/>
          <w:i/>
          <w:sz w:val="22"/>
          <w:szCs w:val="22"/>
        </w:rPr>
        <w:t xml:space="preserve">. </w:t>
      </w:r>
    </w:p>
    <w:sectPr w:rsidR="00F77BA6" w:rsidRPr="002E55A9" w:rsidSect="005368B8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900" w:right="1800" w:bottom="245" w:left="1260" w:header="0" w:footer="10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2" w:rsidRDefault="007015C2">
      <w:r>
        <w:separator/>
      </w:r>
    </w:p>
  </w:endnote>
  <w:endnote w:type="continuationSeparator" w:id="0">
    <w:p w:rsidR="007015C2" w:rsidRDefault="007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60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0A1A27">
    <w:pPr>
      <w:pStyle w:val="Footer"/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Verdana" w:hAnsi="Verdana" w:cs="Arial"/>
        <w:color w:val="808080"/>
        <w:sz w:val="14"/>
        <w:szCs w:val="14"/>
      </w:rPr>
      <w:t xml:space="preserve">127 </w:t>
    </w:r>
    <w:smartTag w:uri="urn:schemas-microsoft-com:office:smarttags" w:element="address">
      <w:r>
        <w:rPr>
          <w:rFonts w:ascii="Verdana" w:hAnsi="Verdana" w:cs="Arial"/>
          <w:color w:val="808080"/>
          <w:sz w:val="14"/>
          <w:szCs w:val="14"/>
        </w:rPr>
        <w:t xml:space="preserve">-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Arial"/>
              <w:color w:val="808080"/>
              <w:sz w:val="14"/>
              <w:szCs w:val="14"/>
            </w:rPr>
            <w:t>15</w:t>
          </w:r>
          <w:r>
            <w:rPr>
              <w:rFonts w:ascii="Verdana" w:hAnsi="Verdana" w:cs="Arial"/>
              <w:color w:val="808080"/>
              <w:sz w:val="14"/>
              <w:szCs w:val="14"/>
              <w:vertAlign w:val="superscript"/>
            </w:rPr>
            <w:t>th</w:t>
          </w:r>
          <w:r>
            <w:rPr>
              <w:rFonts w:ascii="Verdana" w:hAnsi="Verdana" w:cs="Arial"/>
              <w:color w:val="808080"/>
              <w:sz w:val="14"/>
              <w:szCs w:val="14"/>
            </w:rPr>
            <w:t xml:space="preserve"> Road</w:t>
          </w:r>
        </w:smartTag>
      </w:smartTag>
    </w:smartTag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Randjespark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Midrand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| 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rPr>
              <w:rFonts w:ascii="Verdana" w:hAnsi="Verdana" w:cs="Arial"/>
              <w:color w:val="808080"/>
              <w:sz w:val="14"/>
              <w:szCs w:val="14"/>
            </w:rPr>
            <w:t>PO Box</w:t>
          </w:r>
        </w:smartTag>
      </w:smartTag>
      <w:r>
        <w:rPr>
          <w:rFonts w:ascii="Verdana" w:hAnsi="Verdana" w:cs="Arial"/>
          <w:color w:val="808080"/>
          <w:sz w:val="14"/>
          <w:szCs w:val="14"/>
        </w:rPr>
        <w:t xml:space="preserve"> 209</w:t>
      </w:r>
    </w:smartTag>
    <w:r>
      <w:rPr>
        <w:rFonts w:ascii="Verdana" w:hAnsi="Verdana" w:cs="Arial"/>
        <w:color w:val="808080"/>
        <w:sz w:val="14"/>
        <w:szCs w:val="14"/>
      </w:rPr>
      <w:t xml:space="preserve">, Halfway House, 1685 | Tel (+27) 011 554 2600 | </w:t>
    </w:r>
    <w:hyperlink r:id="rId1" w:history="1">
      <w:r>
        <w:rPr>
          <w:rStyle w:val="Hyperlink"/>
          <w:rFonts w:cs="Arial"/>
          <w:color w:val="808080"/>
          <w:sz w:val="14"/>
          <w:szCs w:val="14"/>
        </w:rPr>
        <w:t>www.ncr.org.za</w:t>
      </w:r>
    </w:hyperlink>
  </w:p>
  <w:p w:rsidR="00F77BA6" w:rsidRDefault="00F77BA6" w:rsidP="000A1A27">
    <w:pPr>
      <w:pStyle w:val="Footer"/>
      <w:jc w:val="center"/>
      <w:rPr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Verdana" w:hAnsi="Verdana" w:cs="Arial"/>
        <w:color w:val="808080"/>
        <w:sz w:val="14"/>
        <w:szCs w:val="14"/>
      </w:rPr>
      <w:t xml:space="preserve"> Toll share: 0860 627 627 / 0860 NCR </w:t>
    </w:r>
    <w:proofErr w:type="spellStart"/>
    <w:r>
      <w:rPr>
        <w:rFonts w:ascii="Verdana" w:hAnsi="Verdana" w:cs="Arial"/>
        <w:color w:val="808080"/>
        <w:sz w:val="14"/>
        <w:szCs w:val="14"/>
      </w:rPr>
      <w:t>NCR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</w:t>
    </w:r>
  </w:p>
  <w:p w:rsidR="00F77BA6" w:rsidRPr="00277C31" w:rsidRDefault="00F77BA6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2" w:rsidRDefault="007015C2">
      <w:r>
        <w:separator/>
      </w:r>
    </w:p>
  </w:footnote>
  <w:footnote w:type="continuationSeparator" w:id="0">
    <w:p w:rsidR="007015C2" w:rsidRDefault="0070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9745CA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177165</wp:posOffset>
          </wp:positionV>
          <wp:extent cx="1483360" cy="79057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B2"/>
    <w:multiLevelType w:val="hybridMultilevel"/>
    <w:tmpl w:val="ADFAC3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AB23E4"/>
    <w:multiLevelType w:val="multilevel"/>
    <w:tmpl w:val="5A9211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66D45BF"/>
    <w:multiLevelType w:val="multilevel"/>
    <w:tmpl w:val="FC90D0A0"/>
    <w:lvl w:ilvl="0">
      <w:start w:val="2"/>
      <w:numFmt w:val="decimal"/>
      <w:lvlText w:val="%1.1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">
    <w:nsid w:val="088D35E0"/>
    <w:multiLevelType w:val="hybridMultilevel"/>
    <w:tmpl w:val="C3F4E9C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721AC"/>
    <w:multiLevelType w:val="multilevel"/>
    <w:tmpl w:val="43D0F8A0"/>
    <w:lvl w:ilvl="0">
      <w:start w:val="2"/>
      <w:numFmt w:val="none"/>
      <w:lvlText w:val="2.4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5">
    <w:nsid w:val="0C8746DF"/>
    <w:multiLevelType w:val="multilevel"/>
    <w:tmpl w:val="4D180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0D7E5F6C"/>
    <w:multiLevelType w:val="hybridMultilevel"/>
    <w:tmpl w:val="E94250D0"/>
    <w:lvl w:ilvl="0" w:tplc="3142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8429C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747"/>
        </w:tabs>
        <w:ind w:left="74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031"/>
        </w:tabs>
        <w:ind w:left="103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314"/>
        </w:tabs>
        <w:ind w:left="131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98"/>
        </w:tabs>
        <w:ind w:left="159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81"/>
        </w:tabs>
        <w:ind w:left="188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32"/>
        </w:tabs>
        <w:ind w:left="273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15"/>
        </w:tabs>
        <w:ind w:left="301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8">
    <w:nsid w:val="16C946F3"/>
    <w:multiLevelType w:val="hybridMultilevel"/>
    <w:tmpl w:val="26EC8FF0"/>
    <w:lvl w:ilvl="0" w:tplc="EF1EE57E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EE7D8E"/>
    <w:multiLevelType w:val="hybridMultilevel"/>
    <w:tmpl w:val="E988A614"/>
    <w:lvl w:ilvl="0" w:tplc="CD84B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4551FD"/>
    <w:multiLevelType w:val="hybridMultilevel"/>
    <w:tmpl w:val="41B6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3593F"/>
    <w:multiLevelType w:val="multilevel"/>
    <w:tmpl w:val="D7043ABE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26CA46AA"/>
    <w:multiLevelType w:val="hybridMultilevel"/>
    <w:tmpl w:val="CB78592E"/>
    <w:lvl w:ilvl="0" w:tplc="DFFA18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5F212E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1107"/>
        </w:tabs>
        <w:ind w:left="110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391"/>
        </w:tabs>
        <w:ind w:left="139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674"/>
        </w:tabs>
        <w:ind w:left="167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58"/>
        </w:tabs>
        <w:ind w:left="195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375"/>
        </w:tabs>
        <w:ind w:left="337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14">
    <w:nsid w:val="37160EE2"/>
    <w:multiLevelType w:val="hybridMultilevel"/>
    <w:tmpl w:val="2856C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FF25863"/>
    <w:multiLevelType w:val="hybridMultilevel"/>
    <w:tmpl w:val="26028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495733"/>
    <w:multiLevelType w:val="multilevel"/>
    <w:tmpl w:val="ED8A60D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450501A2"/>
    <w:multiLevelType w:val="hybridMultilevel"/>
    <w:tmpl w:val="6462A46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B745FE"/>
    <w:multiLevelType w:val="hybridMultilevel"/>
    <w:tmpl w:val="A412B6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61E49"/>
    <w:multiLevelType w:val="hybridMultilevel"/>
    <w:tmpl w:val="BEC0427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132868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cs="Tahoma" w:hint="default"/>
        <w:b w:val="0"/>
        <w:sz w:val="24"/>
      </w:rPr>
    </w:lvl>
    <w:lvl w:ilvl="3" w:tplc="9B544D0C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530524"/>
    <w:multiLevelType w:val="hybridMultilevel"/>
    <w:tmpl w:val="6492AFB2"/>
    <w:lvl w:ilvl="0" w:tplc="AD10CE3C">
      <w:start w:val="2"/>
      <w:numFmt w:val="none"/>
      <w:isLgl/>
      <w:lvlText w:val="2.2."/>
      <w:lvlJc w:val="left"/>
      <w:pPr>
        <w:tabs>
          <w:tab w:val="num" w:pos="1331"/>
        </w:tabs>
        <w:ind w:left="1331" w:hanging="7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CDC5793"/>
    <w:multiLevelType w:val="multilevel"/>
    <w:tmpl w:val="C50CEA0C"/>
    <w:lvl w:ilvl="0">
      <w:start w:val="2"/>
      <w:numFmt w:val="none"/>
      <w:isLgl/>
      <w:lvlText w:val="2.3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42B3190"/>
    <w:multiLevelType w:val="hybridMultilevel"/>
    <w:tmpl w:val="FB28D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981801"/>
    <w:multiLevelType w:val="hybridMultilevel"/>
    <w:tmpl w:val="3A7E52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E14671"/>
    <w:multiLevelType w:val="hybridMultilevel"/>
    <w:tmpl w:val="530EAC28"/>
    <w:lvl w:ilvl="0" w:tplc="0B1C8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283EE8"/>
    <w:multiLevelType w:val="hybridMultilevel"/>
    <w:tmpl w:val="07803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F94D75"/>
    <w:multiLevelType w:val="hybridMultilevel"/>
    <w:tmpl w:val="A29813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B2412D9"/>
    <w:multiLevelType w:val="hybridMultilevel"/>
    <w:tmpl w:val="C2C6BBFC"/>
    <w:lvl w:ilvl="0" w:tplc="EF1EE57E">
      <w:start w:val="2"/>
      <w:numFmt w:val="none"/>
      <w:lvlText w:val="1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1" w:tplc="C1F0B19E">
      <w:start w:val="2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28">
    <w:nsid w:val="6EC60033"/>
    <w:multiLevelType w:val="multilevel"/>
    <w:tmpl w:val="B8E23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70220E26"/>
    <w:multiLevelType w:val="hybridMultilevel"/>
    <w:tmpl w:val="6548E29E"/>
    <w:lvl w:ilvl="0" w:tplc="B87E2C38">
      <w:start w:val="2"/>
      <w:numFmt w:val="none"/>
      <w:isLgl/>
      <w:lvlText w:val="2.1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 w:tplc="7F9E4362">
      <w:start w:val="2"/>
      <w:numFmt w:val="none"/>
      <w:isLgl/>
      <w:lvlText w:val="2.2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72DA755F"/>
    <w:multiLevelType w:val="multilevel"/>
    <w:tmpl w:val="3686329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272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55"/>
        </w:tabs>
        <w:ind w:left="3555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839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122"/>
        </w:tabs>
        <w:ind w:left="4122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1">
    <w:nsid w:val="75B87095"/>
    <w:multiLevelType w:val="hybridMultilevel"/>
    <w:tmpl w:val="56CA1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8651DED"/>
    <w:multiLevelType w:val="hybridMultilevel"/>
    <w:tmpl w:val="65E6A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9156796"/>
    <w:multiLevelType w:val="hybridMultilevel"/>
    <w:tmpl w:val="F7D0B056"/>
    <w:lvl w:ilvl="0" w:tplc="26B8E6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D6781"/>
    <w:multiLevelType w:val="hybridMultilevel"/>
    <w:tmpl w:val="70D4D60C"/>
    <w:lvl w:ilvl="0" w:tplc="A516C6E2">
      <w:start w:val="1"/>
      <w:numFmt w:val="lowerLetter"/>
      <w:lvlText w:val="(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num w:numId="1">
    <w:abstractNumId w:val="17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23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6"/>
  </w:num>
  <w:num w:numId="14">
    <w:abstractNumId w:val="20"/>
  </w:num>
  <w:num w:numId="15">
    <w:abstractNumId w:val="29"/>
  </w:num>
  <w:num w:numId="16">
    <w:abstractNumId w:val="27"/>
  </w:num>
  <w:num w:numId="17">
    <w:abstractNumId w:val="21"/>
  </w:num>
  <w:num w:numId="18">
    <w:abstractNumId w:val="8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4"/>
  </w:num>
  <w:num w:numId="26">
    <w:abstractNumId w:val="7"/>
  </w:num>
  <w:num w:numId="27">
    <w:abstractNumId w:val="13"/>
  </w:num>
  <w:num w:numId="28">
    <w:abstractNumId w:val="15"/>
  </w:num>
  <w:num w:numId="29">
    <w:abstractNumId w:val="28"/>
  </w:num>
  <w:num w:numId="30">
    <w:abstractNumId w:val="1"/>
  </w:num>
  <w:num w:numId="31">
    <w:abstractNumId w:val="14"/>
  </w:num>
  <w:num w:numId="32">
    <w:abstractNumId w:val="5"/>
  </w:num>
  <w:num w:numId="33">
    <w:abstractNumId w:val="24"/>
  </w:num>
  <w:num w:numId="34">
    <w:abstractNumId w:val="12"/>
  </w:num>
  <w:num w:numId="35">
    <w:abstractNumId w:val="31"/>
  </w:num>
  <w:num w:numId="36">
    <w:abstractNumId w:val="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0"/>
    <w:rsid w:val="000013C9"/>
    <w:rsid w:val="00002A80"/>
    <w:rsid w:val="00003562"/>
    <w:rsid w:val="00004536"/>
    <w:rsid w:val="000110FE"/>
    <w:rsid w:val="000116B1"/>
    <w:rsid w:val="00012950"/>
    <w:rsid w:val="000223DD"/>
    <w:rsid w:val="00032C1F"/>
    <w:rsid w:val="0003604E"/>
    <w:rsid w:val="00053724"/>
    <w:rsid w:val="000606F5"/>
    <w:rsid w:val="00061B0E"/>
    <w:rsid w:val="00065F20"/>
    <w:rsid w:val="000727EA"/>
    <w:rsid w:val="00072E83"/>
    <w:rsid w:val="00075924"/>
    <w:rsid w:val="000807F2"/>
    <w:rsid w:val="00080949"/>
    <w:rsid w:val="00080963"/>
    <w:rsid w:val="00081799"/>
    <w:rsid w:val="000867A6"/>
    <w:rsid w:val="00091AE6"/>
    <w:rsid w:val="000928CA"/>
    <w:rsid w:val="00095260"/>
    <w:rsid w:val="00095782"/>
    <w:rsid w:val="000A0F81"/>
    <w:rsid w:val="000A103F"/>
    <w:rsid w:val="000A1986"/>
    <w:rsid w:val="000A1A27"/>
    <w:rsid w:val="000A2D42"/>
    <w:rsid w:val="000B213A"/>
    <w:rsid w:val="000B7474"/>
    <w:rsid w:val="000B7476"/>
    <w:rsid w:val="000C14AE"/>
    <w:rsid w:val="000C1BCA"/>
    <w:rsid w:val="000C4724"/>
    <w:rsid w:val="000C6CCE"/>
    <w:rsid w:val="000F1608"/>
    <w:rsid w:val="00106DE5"/>
    <w:rsid w:val="001201E0"/>
    <w:rsid w:val="0012377B"/>
    <w:rsid w:val="00123910"/>
    <w:rsid w:val="00137C80"/>
    <w:rsid w:val="001411C7"/>
    <w:rsid w:val="00154EA4"/>
    <w:rsid w:val="00155D93"/>
    <w:rsid w:val="00161492"/>
    <w:rsid w:val="0016386B"/>
    <w:rsid w:val="00183E00"/>
    <w:rsid w:val="001840D0"/>
    <w:rsid w:val="001861E4"/>
    <w:rsid w:val="00187111"/>
    <w:rsid w:val="001876FB"/>
    <w:rsid w:val="00195A0F"/>
    <w:rsid w:val="001977C0"/>
    <w:rsid w:val="001A172F"/>
    <w:rsid w:val="001A30F9"/>
    <w:rsid w:val="001A3417"/>
    <w:rsid w:val="001A4199"/>
    <w:rsid w:val="001B005E"/>
    <w:rsid w:val="001B3D05"/>
    <w:rsid w:val="001B442E"/>
    <w:rsid w:val="001B55DC"/>
    <w:rsid w:val="001B5F3E"/>
    <w:rsid w:val="001C5668"/>
    <w:rsid w:val="001C7CC9"/>
    <w:rsid w:val="001D173B"/>
    <w:rsid w:val="001D43FE"/>
    <w:rsid w:val="001E01D6"/>
    <w:rsid w:val="001E0CE3"/>
    <w:rsid w:val="001E1D99"/>
    <w:rsid w:val="001F036F"/>
    <w:rsid w:val="001F2926"/>
    <w:rsid w:val="001F4C79"/>
    <w:rsid w:val="00205A49"/>
    <w:rsid w:val="002062FF"/>
    <w:rsid w:val="002131C9"/>
    <w:rsid w:val="00220DFE"/>
    <w:rsid w:val="0022526C"/>
    <w:rsid w:val="00232B10"/>
    <w:rsid w:val="0023523D"/>
    <w:rsid w:val="002377E8"/>
    <w:rsid w:val="00237A72"/>
    <w:rsid w:val="0024079D"/>
    <w:rsid w:val="0024254F"/>
    <w:rsid w:val="00243294"/>
    <w:rsid w:val="002557AE"/>
    <w:rsid w:val="00264E14"/>
    <w:rsid w:val="0026604D"/>
    <w:rsid w:val="00270F59"/>
    <w:rsid w:val="00271133"/>
    <w:rsid w:val="002711CD"/>
    <w:rsid w:val="002717A5"/>
    <w:rsid w:val="00273569"/>
    <w:rsid w:val="0027639F"/>
    <w:rsid w:val="00277C31"/>
    <w:rsid w:val="00281E5C"/>
    <w:rsid w:val="002860BA"/>
    <w:rsid w:val="002860DC"/>
    <w:rsid w:val="00287B17"/>
    <w:rsid w:val="00290E53"/>
    <w:rsid w:val="00292486"/>
    <w:rsid w:val="002A14E0"/>
    <w:rsid w:val="002A28A2"/>
    <w:rsid w:val="002A60AC"/>
    <w:rsid w:val="002B3559"/>
    <w:rsid w:val="002B5B1F"/>
    <w:rsid w:val="002B62A9"/>
    <w:rsid w:val="002B6CE8"/>
    <w:rsid w:val="002B7E62"/>
    <w:rsid w:val="002C4F5B"/>
    <w:rsid w:val="002C5934"/>
    <w:rsid w:val="002D61D1"/>
    <w:rsid w:val="002E0EE9"/>
    <w:rsid w:val="002E55A9"/>
    <w:rsid w:val="002F1539"/>
    <w:rsid w:val="002F262F"/>
    <w:rsid w:val="002F3A3D"/>
    <w:rsid w:val="003013B1"/>
    <w:rsid w:val="003037E9"/>
    <w:rsid w:val="00303A4D"/>
    <w:rsid w:val="00305DE5"/>
    <w:rsid w:val="00314601"/>
    <w:rsid w:val="0031566D"/>
    <w:rsid w:val="003162CF"/>
    <w:rsid w:val="003178AB"/>
    <w:rsid w:val="0032221E"/>
    <w:rsid w:val="00325881"/>
    <w:rsid w:val="0032732A"/>
    <w:rsid w:val="00332E49"/>
    <w:rsid w:val="003334E6"/>
    <w:rsid w:val="0033367C"/>
    <w:rsid w:val="003339B5"/>
    <w:rsid w:val="003358DF"/>
    <w:rsid w:val="00342194"/>
    <w:rsid w:val="00347FA6"/>
    <w:rsid w:val="00351D6A"/>
    <w:rsid w:val="003546F5"/>
    <w:rsid w:val="00355E91"/>
    <w:rsid w:val="00355FE8"/>
    <w:rsid w:val="00360E94"/>
    <w:rsid w:val="003611EC"/>
    <w:rsid w:val="00362AC4"/>
    <w:rsid w:val="00364678"/>
    <w:rsid w:val="00366C91"/>
    <w:rsid w:val="00367B45"/>
    <w:rsid w:val="00371359"/>
    <w:rsid w:val="00371AB9"/>
    <w:rsid w:val="00372839"/>
    <w:rsid w:val="0037540A"/>
    <w:rsid w:val="00384812"/>
    <w:rsid w:val="0038698F"/>
    <w:rsid w:val="00390268"/>
    <w:rsid w:val="00390541"/>
    <w:rsid w:val="00392FA7"/>
    <w:rsid w:val="00393D13"/>
    <w:rsid w:val="003A165F"/>
    <w:rsid w:val="003A4DA1"/>
    <w:rsid w:val="003A574E"/>
    <w:rsid w:val="003A5EDF"/>
    <w:rsid w:val="003B1BFC"/>
    <w:rsid w:val="003B1FDD"/>
    <w:rsid w:val="003B36C2"/>
    <w:rsid w:val="003C2547"/>
    <w:rsid w:val="003C45E1"/>
    <w:rsid w:val="003D594C"/>
    <w:rsid w:val="003D5CE9"/>
    <w:rsid w:val="003E36D5"/>
    <w:rsid w:val="003E4AC4"/>
    <w:rsid w:val="003E6116"/>
    <w:rsid w:val="003F2D16"/>
    <w:rsid w:val="003F5901"/>
    <w:rsid w:val="004064E4"/>
    <w:rsid w:val="004103C3"/>
    <w:rsid w:val="004122A5"/>
    <w:rsid w:val="00417F3D"/>
    <w:rsid w:val="004212EA"/>
    <w:rsid w:val="00423194"/>
    <w:rsid w:val="00424AD5"/>
    <w:rsid w:val="0042561C"/>
    <w:rsid w:val="004264A3"/>
    <w:rsid w:val="004266B9"/>
    <w:rsid w:val="00431F8A"/>
    <w:rsid w:val="00432369"/>
    <w:rsid w:val="00433F31"/>
    <w:rsid w:val="00444296"/>
    <w:rsid w:val="00444EDB"/>
    <w:rsid w:val="00445149"/>
    <w:rsid w:val="0046283F"/>
    <w:rsid w:val="004656E9"/>
    <w:rsid w:val="00465C0A"/>
    <w:rsid w:val="00466201"/>
    <w:rsid w:val="0046789E"/>
    <w:rsid w:val="004822D0"/>
    <w:rsid w:val="00487F4C"/>
    <w:rsid w:val="00492BD9"/>
    <w:rsid w:val="00496C22"/>
    <w:rsid w:val="0049765E"/>
    <w:rsid w:val="004A23A4"/>
    <w:rsid w:val="004A3F3A"/>
    <w:rsid w:val="004A7F15"/>
    <w:rsid w:val="004B1DB1"/>
    <w:rsid w:val="004B1ECD"/>
    <w:rsid w:val="004B79CB"/>
    <w:rsid w:val="004C3549"/>
    <w:rsid w:val="004C5032"/>
    <w:rsid w:val="004C6093"/>
    <w:rsid w:val="004C7ED0"/>
    <w:rsid w:val="004D24E5"/>
    <w:rsid w:val="004D3DF8"/>
    <w:rsid w:val="004D45CA"/>
    <w:rsid w:val="004D7B51"/>
    <w:rsid w:val="004D7F5A"/>
    <w:rsid w:val="004E4BE3"/>
    <w:rsid w:val="004F1E54"/>
    <w:rsid w:val="004F317E"/>
    <w:rsid w:val="004F3A57"/>
    <w:rsid w:val="004F6340"/>
    <w:rsid w:val="00500EFC"/>
    <w:rsid w:val="00511A0C"/>
    <w:rsid w:val="00512D47"/>
    <w:rsid w:val="005146DB"/>
    <w:rsid w:val="005246A8"/>
    <w:rsid w:val="00532D2A"/>
    <w:rsid w:val="00536394"/>
    <w:rsid w:val="005368B8"/>
    <w:rsid w:val="00543995"/>
    <w:rsid w:val="00543A6B"/>
    <w:rsid w:val="005502DA"/>
    <w:rsid w:val="005530D4"/>
    <w:rsid w:val="00555E76"/>
    <w:rsid w:val="00557D10"/>
    <w:rsid w:val="005609EB"/>
    <w:rsid w:val="005629FC"/>
    <w:rsid w:val="0056336A"/>
    <w:rsid w:val="00566422"/>
    <w:rsid w:val="005671A7"/>
    <w:rsid w:val="005726F9"/>
    <w:rsid w:val="00577389"/>
    <w:rsid w:val="005828D7"/>
    <w:rsid w:val="00584E9D"/>
    <w:rsid w:val="0058530E"/>
    <w:rsid w:val="00597EE8"/>
    <w:rsid w:val="005A0253"/>
    <w:rsid w:val="005A4765"/>
    <w:rsid w:val="005A5F41"/>
    <w:rsid w:val="005A73DF"/>
    <w:rsid w:val="005B72A9"/>
    <w:rsid w:val="005B7FD4"/>
    <w:rsid w:val="005C1A4C"/>
    <w:rsid w:val="005C1B9E"/>
    <w:rsid w:val="005C2EE8"/>
    <w:rsid w:val="005C4637"/>
    <w:rsid w:val="005C4CFB"/>
    <w:rsid w:val="005C53EE"/>
    <w:rsid w:val="005C6BD9"/>
    <w:rsid w:val="005D1AD4"/>
    <w:rsid w:val="005E2725"/>
    <w:rsid w:val="005E390D"/>
    <w:rsid w:val="005F3E9A"/>
    <w:rsid w:val="005F7BD3"/>
    <w:rsid w:val="005F7BDD"/>
    <w:rsid w:val="00600994"/>
    <w:rsid w:val="00600A60"/>
    <w:rsid w:val="0060105B"/>
    <w:rsid w:val="006013E9"/>
    <w:rsid w:val="00603C15"/>
    <w:rsid w:val="00610148"/>
    <w:rsid w:val="0061573D"/>
    <w:rsid w:val="006165C4"/>
    <w:rsid w:val="00616616"/>
    <w:rsid w:val="00617F66"/>
    <w:rsid w:val="0062075C"/>
    <w:rsid w:val="00621D73"/>
    <w:rsid w:val="00625EFB"/>
    <w:rsid w:val="0063324C"/>
    <w:rsid w:val="00633827"/>
    <w:rsid w:val="006360C7"/>
    <w:rsid w:val="00636F20"/>
    <w:rsid w:val="006429E7"/>
    <w:rsid w:val="00642E30"/>
    <w:rsid w:val="00645774"/>
    <w:rsid w:val="006722F4"/>
    <w:rsid w:val="006759D4"/>
    <w:rsid w:val="00681BF2"/>
    <w:rsid w:val="00685512"/>
    <w:rsid w:val="006877A6"/>
    <w:rsid w:val="00691828"/>
    <w:rsid w:val="006934C7"/>
    <w:rsid w:val="006948CE"/>
    <w:rsid w:val="006A4779"/>
    <w:rsid w:val="006A4AC1"/>
    <w:rsid w:val="006A4AE4"/>
    <w:rsid w:val="006B1DAA"/>
    <w:rsid w:val="006B3154"/>
    <w:rsid w:val="006B50C4"/>
    <w:rsid w:val="006B7A7A"/>
    <w:rsid w:val="006C42E3"/>
    <w:rsid w:val="006C4C81"/>
    <w:rsid w:val="006C6E23"/>
    <w:rsid w:val="006D40EE"/>
    <w:rsid w:val="006E39E9"/>
    <w:rsid w:val="006E4665"/>
    <w:rsid w:val="006E4A3A"/>
    <w:rsid w:val="006F15AC"/>
    <w:rsid w:val="006F4303"/>
    <w:rsid w:val="006F4576"/>
    <w:rsid w:val="006F7C0E"/>
    <w:rsid w:val="0070019E"/>
    <w:rsid w:val="007015C2"/>
    <w:rsid w:val="007028DF"/>
    <w:rsid w:val="00704B7F"/>
    <w:rsid w:val="0070659B"/>
    <w:rsid w:val="00713540"/>
    <w:rsid w:val="007173D6"/>
    <w:rsid w:val="00720A10"/>
    <w:rsid w:val="0072180C"/>
    <w:rsid w:val="00731540"/>
    <w:rsid w:val="0073456A"/>
    <w:rsid w:val="0073591F"/>
    <w:rsid w:val="00750C50"/>
    <w:rsid w:val="00753FE9"/>
    <w:rsid w:val="00756D82"/>
    <w:rsid w:val="00760EF3"/>
    <w:rsid w:val="007657E2"/>
    <w:rsid w:val="007666F2"/>
    <w:rsid w:val="00776042"/>
    <w:rsid w:val="00776C6B"/>
    <w:rsid w:val="00784618"/>
    <w:rsid w:val="00786FB6"/>
    <w:rsid w:val="00797716"/>
    <w:rsid w:val="007A1DBF"/>
    <w:rsid w:val="007A500D"/>
    <w:rsid w:val="007A6412"/>
    <w:rsid w:val="007B2B8B"/>
    <w:rsid w:val="007B4737"/>
    <w:rsid w:val="007C013F"/>
    <w:rsid w:val="007C0764"/>
    <w:rsid w:val="007C7505"/>
    <w:rsid w:val="007D0E48"/>
    <w:rsid w:val="007D1BBA"/>
    <w:rsid w:val="007E0810"/>
    <w:rsid w:val="007F3741"/>
    <w:rsid w:val="00801ED2"/>
    <w:rsid w:val="00802869"/>
    <w:rsid w:val="00804A4C"/>
    <w:rsid w:val="008074F0"/>
    <w:rsid w:val="0081069A"/>
    <w:rsid w:val="008109C8"/>
    <w:rsid w:val="00811235"/>
    <w:rsid w:val="00811A31"/>
    <w:rsid w:val="00813338"/>
    <w:rsid w:val="008219DD"/>
    <w:rsid w:val="00824704"/>
    <w:rsid w:val="008272AA"/>
    <w:rsid w:val="00827321"/>
    <w:rsid w:val="00830160"/>
    <w:rsid w:val="008311A9"/>
    <w:rsid w:val="00835A7E"/>
    <w:rsid w:val="00837D29"/>
    <w:rsid w:val="00842B44"/>
    <w:rsid w:val="00842FA8"/>
    <w:rsid w:val="00843AD7"/>
    <w:rsid w:val="00845D05"/>
    <w:rsid w:val="0084650A"/>
    <w:rsid w:val="0085069B"/>
    <w:rsid w:val="008508FA"/>
    <w:rsid w:val="0085177F"/>
    <w:rsid w:val="0086007D"/>
    <w:rsid w:val="008609D0"/>
    <w:rsid w:val="00861B3D"/>
    <w:rsid w:val="00864502"/>
    <w:rsid w:val="0087016A"/>
    <w:rsid w:val="008710DE"/>
    <w:rsid w:val="00871643"/>
    <w:rsid w:val="008803B4"/>
    <w:rsid w:val="00896746"/>
    <w:rsid w:val="008A1BBA"/>
    <w:rsid w:val="008A1FF1"/>
    <w:rsid w:val="008A2A65"/>
    <w:rsid w:val="008B11A6"/>
    <w:rsid w:val="008B2D53"/>
    <w:rsid w:val="008B38B0"/>
    <w:rsid w:val="008B7E81"/>
    <w:rsid w:val="008C4E87"/>
    <w:rsid w:val="008C61EC"/>
    <w:rsid w:val="008D7D7A"/>
    <w:rsid w:val="008E1B02"/>
    <w:rsid w:val="008E5D43"/>
    <w:rsid w:val="008F1469"/>
    <w:rsid w:val="008F17D6"/>
    <w:rsid w:val="008F55BC"/>
    <w:rsid w:val="008F72BF"/>
    <w:rsid w:val="009007A8"/>
    <w:rsid w:val="00900FC1"/>
    <w:rsid w:val="00905A5A"/>
    <w:rsid w:val="00906D30"/>
    <w:rsid w:val="00907078"/>
    <w:rsid w:val="00907E6C"/>
    <w:rsid w:val="00911F1F"/>
    <w:rsid w:val="009214AD"/>
    <w:rsid w:val="00927B90"/>
    <w:rsid w:val="00933E1A"/>
    <w:rsid w:val="00935888"/>
    <w:rsid w:val="00936106"/>
    <w:rsid w:val="009427BE"/>
    <w:rsid w:val="0094488D"/>
    <w:rsid w:val="00946050"/>
    <w:rsid w:val="00952E78"/>
    <w:rsid w:val="0095461E"/>
    <w:rsid w:val="00954F89"/>
    <w:rsid w:val="00955486"/>
    <w:rsid w:val="00955A3B"/>
    <w:rsid w:val="009560EB"/>
    <w:rsid w:val="00960C09"/>
    <w:rsid w:val="00960CE1"/>
    <w:rsid w:val="00961084"/>
    <w:rsid w:val="00964114"/>
    <w:rsid w:val="00964FA2"/>
    <w:rsid w:val="009716F0"/>
    <w:rsid w:val="00972B9B"/>
    <w:rsid w:val="00973C75"/>
    <w:rsid w:val="009745CA"/>
    <w:rsid w:val="00976185"/>
    <w:rsid w:val="009806C7"/>
    <w:rsid w:val="00980979"/>
    <w:rsid w:val="00995E8E"/>
    <w:rsid w:val="00997006"/>
    <w:rsid w:val="009A03E1"/>
    <w:rsid w:val="009A0480"/>
    <w:rsid w:val="009A097F"/>
    <w:rsid w:val="009A2BDF"/>
    <w:rsid w:val="009A4145"/>
    <w:rsid w:val="009A5566"/>
    <w:rsid w:val="009B03D0"/>
    <w:rsid w:val="009B3AE5"/>
    <w:rsid w:val="009B4B09"/>
    <w:rsid w:val="009B682A"/>
    <w:rsid w:val="009B6CD7"/>
    <w:rsid w:val="009B7ABA"/>
    <w:rsid w:val="009B7F87"/>
    <w:rsid w:val="009C04F4"/>
    <w:rsid w:val="009C0702"/>
    <w:rsid w:val="009C31F9"/>
    <w:rsid w:val="009D131D"/>
    <w:rsid w:val="009D1D26"/>
    <w:rsid w:val="009D30F7"/>
    <w:rsid w:val="009D3FFA"/>
    <w:rsid w:val="009D5B0A"/>
    <w:rsid w:val="009D66C4"/>
    <w:rsid w:val="009E492B"/>
    <w:rsid w:val="009E5308"/>
    <w:rsid w:val="009E6D2F"/>
    <w:rsid w:val="009F2F7B"/>
    <w:rsid w:val="00A01B02"/>
    <w:rsid w:val="00A02855"/>
    <w:rsid w:val="00A10C7C"/>
    <w:rsid w:val="00A13F0A"/>
    <w:rsid w:val="00A140EF"/>
    <w:rsid w:val="00A15089"/>
    <w:rsid w:val="00A21E47"/>
    <w:rsid w:val="00A22987"/>
    <w:rsid w:val="00A25F00"/>
    <w:rsid w:val="00A30AB5"/>
    <w:rsid w:val="00A32FC8"/>
    <w:rsid w:val="00A36E2D"/>
    <w:rsid w:val="00A418B9"/>
    <w:rsid w:val="00A4414E"/>
    <w:rsid w:val="00A51EDD"/>
    <w:rsid w:val="00A53407"/>
    <w:rsid w:val="00A54DA9"/>
    <w:rsid w:val="00A55BDE"/>
    <w:rsid w:val="00A561BD"/>
    <w:rsid w:val="00A6265E"/>
    <w:rsid w:val="00A63CE7"/>
    <w:rsid w:val="00A64006"/>
    <w:rsid w:val="00A661BD"/>
    <w:rsid w:val="00A732B4"/>
    <w:rsid w:val="00A74CB8"/>
    <w:rsid w:val="00A7545A"/>
    <w:rsid w:val="00A7678E"/>
    <w:rsid w:val="00A7763F"/>
    <w:rsid w:val="00A776EB"/>
    <w:rsid w:val="00A77F4F"/>
    <w:rsid w:val="00A811EF"/>
    <w:rsid w:val="00A95B6D"/>
    <w:rsid w:val="00A97EAB"/>
    <w:rsid w:val="00AA3A67"/>
    <w:rsid w:val="00AB3DFD"/>
    <w:rsid w:val="00AB421F"/>
    <w:rsid w:val="00AB6291"/>
    <w:rsid w:val="00AB7688"/>
    <w:rsid w:val="00AB7810"/>
    <w:rsid w:val="00AC0A78"/>
    <w:rsid w:val="00AC0DC6"/>
    <w:rsid w:val="00AC1106"/>
    <w:rsid w:val="00AC37CA"/>
    <w:rsid w:val="00AD243A"/>
    <w:rsid w:val="00AD5D45"/>
    <w:rsid w:val="00AD7CF9"/>
    <w:rsid w:val="00AE111D"/>
    <w:rsid w:val="00AE4211"/>
    <w:rsid w:val="00AE5E58"/>
    <w:rsid w:val="00AE68DD"/>
    <w:rsid w:val="00AF0C68"/>
    <w:rsid w:val="00B1121C"/>
    <w:rsid w:val="00B14E6C"/>
    <w:rsid w:val="00B22876"/>
    <w:rsid w:val="00B40C15"/>
    <w:rsid w:val="00B579D6"/>
    <w:rsid w:val="00B60D8B"/>
    <w:rsid w:val="00B63BB9"/>
    <w:rsid w:val="00B646CA"/>
    <w:rsid w:val="00B72FA8"/>
    <w:rsid w:val="00B74699"/>
    <w:rsid w:val="00B84291"/>
    <w:rsid w:val="00B85B87"/>
    <w:rsid w:val="00B90F97"/>
    <w:rsid w:val="00B916DA"/>
    <w:rsid w:val="00B96D1B"/>
    <w:rsid w:val="00B971BA"/>
    <w:rsid w:val="00BA159A"/>
    <w:rsid w:val="00BA4419"/>
    <w:rsid w:val="00BA4A83"/>
    <w:rsid w:val="00BA7CF5"/>
    <w:rsid w:val="00BB0105"/>
    <w:rsid w:val="00BB7BD1"/>
    <w:rsid w:val="00BC24DC"/>
    <w:rsid w:val="00BD31D0"/>
    <w:rsid w:val="00BD5312"/>
    <w:rsid w:val="00BD58DF"/>
    <w:rsid w:val="00BD5ECD"/>
    <w:rsid w:val="00BD735D"/>
    <w:rsid w:val="00BE03DA"/>
    <w:rsid w:val="00BE59B0"/>
    <w:rsid w:val="00BE69D0"/>
    <w:rsid w:val="00BF1B7B"/>
    <w:rsid w:val="00BF2187"/>
    <w:rsid w:val="00BF3332"/>
    <w:rsid w:val="00BF34C1"/>
    <w:rsid w:val="00BF7575"/>
    <w:rsid w:val="00C01209"/>
    <w:rsid w:val="00C0265A"/>
    <w:rsid w:val="00C0785F"/>
    <w:rsid w:val="00C11355"/>
    <w:rsid w:val="00C1633C"/>
    <w:rsid w:val="00C16C91"/>
    <w:rsid w:val="00C2047A"/>
    <w:rsid w:val="00C20A37"/>
    <w:rsid w:val="00C215EC"/>
    <w:rsid w:val="00C26B01"/>
    <w:rsid w:val="00C30F97"/>
    <w:rsid w:val="00C31452"/>
    <w:rsid w:val="00C3358B"/>
    <w:rsid w:val="00C3391C"/>
    <w:rsid w:val="00C35BF3"/>
    <w:rsid w:val="00C36463"/>
    <w:rsid w:val="00C40CBD"/>
    <w:rsid w:val="00C40FEB"/>
    <w:rsid w:val="00C464B1"/>
    <w:rsid w:val="00C46B72"/>
    <w:rsid w:val="00C53BDA"/>
    <w:rsid w:val="00C54467"/>
    <w:rsid w:val="00C5552B"/>
    <w:rsid w:val="00C56C50"/>
    <w:rsid w:val="00C614E5"/>
    <w:rsid w:val="00C61A8D"/>
    <w:rsid w:val="00C634B0"/>
    <w:rsid w:val="00C64F4C"/>
    <w:rsid w:val="00C670A3"/>
    <w:rsid w:val="00C745D6"/>
    <w:rsid w:val="00C747E3"/>
    <w:rsid w:val="00C76C75"/>
    <w:rsid w:val="00C819E9"/>
    <w:rsid w:val="00C834DA"/>
    <w:rsid w:val="00C85C4A"/>
    <w:rsid w:val="00C90F1A"/>
    <w:rsid w:val="00C917AB"/>
    <w:rsid w:val="00CA11E5"/>
    <w:rsid w:val="00CA1601"/>
    <w:rsid w:val="00CA2549"/>
    <w:rsid w:val="00CA330C"/>
    <w:rsid w:val="00CB2072"/>
    <w:rsid w:val="00CB70B7"/>
    <w:rsid w:val="00CC1459"/>
    <w:rsid w:val="00CC1E48"/>
    <w:rsid w:val="00CC2297"/>
    <w:rsid w:val="00CC525C"/>
    <w:rsid w:val="00CC54DF"/>
    <w:rsid w:val="00CC5823"/>
    <w:rsid w:val="00CC6DEE"/>
    <w:rsid w:val="00CD098B"/>
    <w:rsid w:val="00CD18CC"/>
    <w:rsid w:val="00CD368B"/>
    <w:rsid w:val="00CD71FA"/>
    <w:rsid w:val="00CD7B6D"/>
    <w:rsid w:val="00CF0126"/>
    <w:rsid w:val="00CF30C5"/>
    <w:rsid w:val="00CF3391"/>
    <w:rsid w:val="00CF48D8"/>
    <w:rsid w:val="00CF49B0"/>
    <w:rsid w:val="00CF4B3A"/>
    <w:rsid w:val="00CF6F0B"/>
    <w:rsid w:val="00D00711"/>
    <w:rsid w:val="00D06B85"/>
    <w:rsid w:val="00D1316B"/>
    <w:rsid w:val="00D2293B"/>
    <w:rsid w:val="00D23769"/>
    <w:rsid w:val="00D27162"/>
    <w:rsid w:val="00D323E5"/>
    <w:rsid w:val="00D335F9"/>
    <w:rsid w:val="00D33E14"/>
    <w:rsid w:val="00D34F6E"/>
    <w:rsid w:val="00D35418"/>
    <w:rsid w:val="00D404DC"/>
    <w:rsid w:val="00D427A0"/>
    <w:rsid w:val="00D44B31"/>
    <w:rsid w:val="00D465A4"/>
    <w:rsid w:val="00D51027"/>
    <w:rsid w:val="00D52686"/>
    <w:rsid w:val="00D634E2"/>
    <w:rsid w:val="00D63FC1"/>
    <w:rsid w:val="00D64B8E"/>
    <w:rsid w:val="00D67CBF"/>
    <w:rsid w:val="00D71FAD"/>
    <w:rsid w:val="00D739DE"/>
    <w:rsid w:val="00D75FA2"/>
    <w:rsid w:val="00D770E2"/>
    <w:rsid w:val="00D81A5B"/>
    <w:rsid w:val="00D837B8"/>
    <w:rsid w:val="00D870CD"/>
    <w:rsid w:val="00D91D29"/>
    <w:rsid w:val="00D92DB2"/>
    <w:rsid w:val="00D92FF0"/>
    <w:rsid w:val="00D947F8"/>
    <w:rsid w:val="00D94D35"/>
    <w:rsid w:val="00D94D58"/>
    <w:rsid w:val="00D95856"/>
    <w:rsid w:val="00D97717"/>
    <w:rsid w:val="00DA0412"/>
    <w:rsid w:val="00DA139C"/>
    <w:rsid w:val="00DA1F98"/>
    <w:rsid w:val="00DA361D"/>
    <w:rsid w:val="00DA3D92"/>
    <w:rsid w:val="00DA52AF"/>
    <w:rsid w:val="00DA589C"/>
    <w:rsid w:val="00DA5E51"/>
    <w:rsid w:val="00DB0242"/>
    <w:rsid w:val="00DB26AC"/>
    <w:rsid w:val="00DB3B52"/>
    <w:rsid w:val="00DB41FF"/>
    <w:rsid w:val="00DB62C3"/>
    <w:rsid w:val="00DC1179"/>
    <w:rsid w:val="00DC258A"/>
    <w:rsid w:val="00DC360C"/>
    <w:rsid w:val="00DC670A"/>
    <w:rsid w:val="00DD2093"/>
    <w:rsid w:val="00DD3614"/>
    <w:rsid w:val="00DD62A4"/>
    <w:rsid w:val="00DE004D"/>
    <w:rsid w:val="00DE7A72"/>
    <w:rsid w:val="00DF69D4"/>
    <w:rsid w:val="00DF7A81"/>
    <w:rsid w:val="00E012F3"/>
    <w:rsid w:val="00E03FB3"/>
    <w:rsid w:val="00E079D5"/>
    <w:rsid w:val="00E10F33"/>
    <w:rsid w:val="00E11173"/>
    <w:rsid w:val="00E135C6"/>
    <w:rsid w:val="00E16BD4"/>
    <w:rsid w:val="00E21721"/>
    <w:rsid w:val="00E21C38"/>
    <w:rsid w:val="00E22065"/>
    <w:rsid w:val="00E2217A"/>
    <w:rsid w:val="00E25283"/>
    <w:rsid w:val="00E269F0"/>
    <w:rsid w:val="00E27417"/>
    <w:rsid w:val="00E306F0"/>
    <w:rsid w:val="00E318D0"/>
    <w:rsid w:val="00E34482"/>
    <w:rsid w:val="00E373F1"/>
    <w:rsid w:val="00E40233"/>
    <w:rsid w:val="00E41673"/>
    <w:rsid w:val="00E430C8"/>
    <w:rsid w:val="00E4508E"/>
    <w:rsid w:val="00E4633B"/>
    <w:rsid w:val="00E54114"/>
    <w:rsid w:val="00E54EB3"/>
    <w:rsid w:val="00E62B75"/>
    <w:rsid w:val="00E64206"/>
    <w:rsid w:val="00E70671"/>
    <w:rsid w:val="00E70BF0"/>
    <w:rsid w:val="00E71F49"/>
    <w:rsid w:val="00E829D0"/>
    <w:rsid w:val="00E840AD"/>
    <w:rsid w:val="00E84173"/>
    <w:rsid w:val="00E85E7F"/>
    <w:rsid w:val="00E92471"/>
    <w:rsid w:val="00E974CE"/>
    <w:rsid w:val="00EA67F5"/>
    <w:rsid w:val="00EB0BC8"/>
    <w:rsid w:val="00EB0D56"/>
    <w:rsid w:val="00EB1AE3"/>
    <w:rsid w:val="00EB21A8"/>
    <w:rsid w:val="00EB3A71"/>
    <w:rsid w:val="00EB3CEF"/>
    <w:rsid w:val="00EB401D"/>
    <w:rsid w:val="00EB41C2"/>
    <w:rsid w:val="00EB6FD1"/>
    <w:rsid w:val="00EC23D0"/>
    <w:rsid w:val="00EC703A"/>
    <w:rsid w:val="00EC7D55"/>
    <w:rsid w:val="00ED07C7"/>
    <w:rsid w:val="00EE1389"/>
    <w:rsid w:val="00EE20B5"/>
    <w:rsid w:val="00EE2959"/>
    <w:rsid w:val="00EE3AD9"/>
    <w:rsid w:val="00EE4969"/>
    <w:rsid w:val="00EE7773"/>
    <w:rsid w:val="00EF00D4"/>
    <w:rsid w:val="00EF24FB"/>
    <w:rsid w:val="00F019B2"/>
    <w:rsid w:val="00F032FF"/>
    <w:rsid w:val="00F17D4B"/>
    <w:rsid w:val="00F21BD7"/>
    <w:rsid w:val="00F35A25"/>
    <w:rsid w:val="00F401D4"/>
    <w:rsid w:val="00F40746"/>
    <w:rsid w:val="00F42ACA"/>
    <w:rsid w:val="00F44306"/>
    <w:rsid w:val="00F44ED9"/>
    <w:rsid w:val="00F47B55"/>
    <w:rsid w:val="00F5136A"/>
    <w:rsid w:val="00F55159"/>
    <w:rsid w:val="00F60C48"/>
    <w:rsid w:val="00F6170A"/>
    <w:rsid w:val="00F635D4"/>
    <w:rsid w:val="00F63E47"/>
    <w:rsid w:val="00F66DC3"/>
    <w:rsid w:val="00F679B3"/>
    <w:rsid w:val="00F7098F"/>
    <w:rsid w:val="00F72519"/>
    <w:rsid w:val="00F73EE9"/>
    <w:rsid w:val="00F7691D"/>
    <w:rsid w:val="00F77BA6"/>
    <w:rsid w:val="00F807BD"/>
    <w:rsid w:val="00F84CFD"/>
    <w:rsid w:val="00F9264F"/>
    <w:rsid w:val="00FA3977"/>
    <w:rsid w:val="00FA3D5D"/>
    <w:rsid w:val="00FB09F4"/>
    <w:rsid w:val="00FB4B75"/>
    <w:rsid w:val="00FB7963"/>
    <w:rsid w:val="00FC0FC0"/>
    <w:rsid w:val="00FC2DB2"/>
    <w:rsid w:val="00FC74C7"/>
    <w:rsid w:val="00FC7628"/>
    <w:rsid w:val="00FE236F"/>
    <w:rsid w:val="00FE3EF2"/>
    <w:rsid w:val="00FE6E2E"/>
    <w:rsid w:val="00FE77EA"/>
    <w:rsid w:val="00FF401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r.org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Renew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Renewal1</Template>
  <TotalTime>11</TotalTime>
  <Pages>1</Pages>
  <Words>157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creator>Buda Mokoena</dc:creator>
  <cp:lastModifiedBy>Zolile Mngqundaniso</cp:lastModifiedBy>
  <cp:revision>6</cp:revision>
  <cp:lastPrinted>2016-07-15T10:40:00Z</cp:lastPrinted>
  <dcterms:created xsi:type="dcterms:W3CDTF">2016-07-15T10:50:00Z</dcterms:created>
  <dcterms:modified xsi:type="dcterms:W3CDTF">2016-07-18T08:47:00Z</dcterms:modified>
</cp:coreProperties>
</file>