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Default="00F77BA6" w:rsidP="00CC54DF">
      <w:pPr>
        <w:tabs>
          <w:tab w:val="left" w:pos="6465"/>
        </w:tabs>
        <w:ind w:right="540"/>
        <w:outlineLvl w:val="0"/>
        <w:rPr>
          <w:rFonts w:ascii="Arial" w:hAnsi="Arial" w:cs="Arial"/>
          <w:b/>
        </w:rPr>
      </w:pPr>
    </w:p>
    <w:p w:rsidR="00F77BA6" w:rsidRPr="006E4A3A" w:rsidRDefault="00F77BA6" w:rsidP="00D94D58">
      <w:pPr>
        <w:ind w:right="540"/>
        <w:outlineLvl w:val="0"/>
        <w:rPr>
          <w:rFonts w:ascii="Arial" w:hAnsi="Arial" w:cs="Arial"/>
          <w:b/>
          <w:sz w:val="18"/>
          <w:szCs w:val="18"/>
        </w:rPr>
      </w:pPr>
      <w:r w:rsidRPr="006E4A3A">
        <w:rPr>
          <w:rFonts w:ascii="Arial" w:hAnsi="Arial" w:cs="Arial"/>
          <w:b/>
          <w:sz w:val="18"/>
          <w:szCs w:val="18"/>
        </w:rPr>
        <w:t>Annexure: Confirmation of payment of fees</w:t>
      </w:r>
    </w:p>
    <w:p w:rsidR="00F77BA6" w:rsidRPr="002E55A9" w:rsidRDefault="00F77BA6" w:rsidP="00D94D58">
      <w:pPr>
        <w:ind w:right="54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</w:p>
    <w:p w:rsidR="00F77BA6" w:rsidRPr="002E55A9" w:rsidRDefault="00F77BA6" w:rsidP="00593452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Details of </w:t>
      </w:r>
      <w:r w:rsidR="00593452">
        <w:rPr>
          <w:rFonts w:ascii="Arial" w:hAnsi="Arial" w:cs="Arial"/>
          <w:sz w:val="16"/>
          <w:szCs w:val="16"/>
        </w:rPr>
        <w:t xml:space="preserve"> an Alternative Dispute  Resolution  </w:t>
      </w:r>
      <w:r w:rsidR="00374434">
        <w:rPr>
          <w:rFonts w:ascii="Arial" w:hAnsi="Arial" w:cs="Arial"/>
          <w:sz w:val="16"/>
          <w:szCs w:val="16"/>
        </w:rPr>
        <w:t xml:space="preserve">Agent </w:t>
      </w:r>
      <w:r w:rsidRPr="002E55A9">
        <w:rPr>
          <w:rFonts w:ascii="Arial" w:hAnsi="Arial" w:cs="Arial"/>
          <w:sz w:val="16"/>
          <w:szCs w:val="16"/>
        </w:rPr>
        <w:t xml:space="preserve"> </w:t>
      </w:r>
    </w:p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tbl>
      <w:tblPr>
        <w:tblW w:w="963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19"/>
        <w:gridCol w:w="6811"/>
      </w:tblGrid>
      <w:tr w:rsidR="00F77BA6" w:rsidRPr="002E55A9" w:rsidTr="006E4A3A">
        <w:trPr>
          <w:trHeight w:val="399"/>
        </w:trPr>
        <w:tc>
          <w:tcPr>
            <w:tcW w:w="2819" w:type="dxa"/>
          </w:tcPr>
          <w:p w:rsidR="00F77BA6" w:rsidRPr="002E55A9" w:rsidRDefault="00F77BA6" w:rsidP="00593452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593452">
              <w:rPr>
                <w:rFonts w:ascii="Arial" w:hAnsi="Arial" w:cs="Arial"/>
                <w:sz w:val="16"/>
                <w:szCs w:val="16"/>
              </w:rPr>
              <w:t xml:space="preserve">the alternative dispute resolution </w:t>
            </w:r>
            <w:r w:rsidR="00374434">
              <w:rPr>
                <w:rFonts w:ascii="Arial" w:hAnsi="Arial" w:cs="Arial"/>
                <w:sz w:val="16"/>
                <w:szCs w:val="16"/>
              </w:rPr>
              <w:t xml:space="preserve">agent </w:t>
            </w: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CoNam"/>
            <w:bookmarkEnd w:id="0"/>
          </w:p>
        </w:tc>
      </w:tr>
      <w:tr w:rsidR="00F77BA6" w:rsidRPr="002E55A9" w:rsidTr="006E4A3A">
        <w:trPr>
          <w:trHeight w:val="419"/>
        </w:trPr>
        <w:tc>
          <w:tcPr>
            <w:tcW w:w="2819" w:type="dxa"/>
          </w:tcPr>
          <w:p w:rsidR="00F77BA6" w:rsidRPr="002E55A9" w:rsidRDefault="00F77BA6" w:rsidP="00835A7E">
            <w:pPr>
              <w:ind w:right="-288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Number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NCRMrcNum2"/>
            <w:bookmarkEnd w:id="1"/>
          </w:p>
        </w:tc>
      </w:tr>
      <w:tr w:rsidR="00F77BA6" w:rsidRPr="002E55A9" w:rsidTr="006E4A3A">
        <w:trPr>
          <w:trHeight w:val="405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Application  Date</w:t>
            </w:r>
          </w:p>
        </w:tc>
        <w:tc>
          <w:tcPr>
            <w:tcW w:w="6811" w:type="dxa"/>
            <w:tcBorders>
              <w:top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2" w:name="RenewalDate"/>
            <w:bookmarkEnd w:id="2"/>
          </w:p>
        </w:tc>
      </w:tr>
      <w:tr w:rsidR="00F77BA6" w:rsidRPr="002E55A9" w:rsidTr="006E4A3A">
        <w:trPr>
          <w:trHeight w:val="430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Contact person (Name)</w:t>
            </w:r>
          </w:p>
        </w:tc>
        <w:tc>
          <w:tcPr>
            <w:tcW w:w="6811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3" w:name="Recipient2"/>
            <w:bookmarkEnd w:id="3"/>
          </w:p>
        </w:tc>
      </w:tr>
      <w:tr w:rsidR="00F77BA6" w:rsidRPr="002E55A9" w:rsidTr="006E4A3A">
        <w:trPr>
          <w:trHeight w:val="423"/>
        </w:trPr>
        <w:tc>
          <w:tcPr>
            <w:tcW w:w="2819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Contact telephone number </w:t>
            </w:r>
          </w:p>
        </w:tc>
        <w:tc>
          <w:tcPr>
            <w:tcW w:w="6811" w:type="dxa"/>
            <w:tcBorders>
              <w:bottom w:val="single" w:sz="4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4" w:name="ContactTelNo"/>
            <w:bookmarkEnd w:id="4"/>
          </w:p>
        </w:tc>
      </w:tr>
    </w:tbl>
    <w:p w:rsidR="00F77BA6" w:rsidRPr="002E55A9" w:rsidRDefault="00F77BA6" w:rsidP="00D51027">
      <w:pPr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333333"/>
        <w:tabs>
          <w:tab w:val="clear" w:pos="1080"/>
          <w:tab w:val="num" w:pos="540"/>
        </w:tabs>
        <w:ind w:right="5400" w:hanging="126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 xml:space="preserve">Payment details 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801"/>
        <w:gridCol w:w="236"/>
        <w:gridCol w:w="1258"/>
        <w:gridCol w:w="2552"/>
        <w:gridCol w:w="2126"/>
      </w:tblGrid>
      <w:tr w:rsidR="00F77BA6" w:rsidRPr="002E55A9" w:rsidTr="002377E8">
        <w:trPr>
          <w:trHeight w:val="428"/>
        </w:trPr>
        <w:tc>
          <w:tcPr>
            <w:tcW w:w="336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Amount paid in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Rands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(R)   :</w:t>
            </w:r>
          </w:p>
        </w:tc>
        <w:tc>
          <w:tcPr>
            <w:tcW w:w="236" w:type="dxa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3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37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3" w:type="dxa"/>
            <w:tcBorders>
              <w:left w:val="single" w:sz="2" w:space="0" w:color="auto"/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Direct Deposit</w:t>
            </w:r>
          </w:p>
        </w:tc>
        <w:tc>
          <w:tcPr>
            <w:tcW w:w="2295" w:type="dxa"/>
            <w:gridSpan w:val="3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Electronic transfer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attached</w:t>
            </w: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 registered mail </w:t>
            </w:r>
          </w:p>
        </w:tc>
      </w:tr>
    </w:tbl>
    <w:p w:rsidR="00F77BA6" w:rsidRPr="002E55A9" w:rsidRDefault="00F77BA6" w:rsidP="00D51027">
      <w:pPr>
        <w:ind w:hanging="1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>Please cross with an X the method used</w:t>
      </w:r>
    </w:p>
    <w:p w:rsidR="00F77BA6" w:rsidRPr="002E55A9" w:rsidRDefault="00F77BA6" w:rsidP="00D51027">
      <w:pPr>
        <w:ind w:hanging="180"/>
        <w:rPr>
          <w:rFonts w:ascii="Arial" w:hAnsi="Arial" w:cs="Arial"/>
          <w:sz w:val="16"/>
          <w:szCs w:val="16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F77BA6" w:rsidRPr="002E55A9" w:rsidTr="002377E8">
        <w:tc>
          <w:tcPr>
            <w:tcW w:w="396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Tracking number for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cheques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sent by registered mail</w:t>
            </w: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i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ab/>
      </w:r>
    </w:p>
    <w:p w:rsidR="00F77BA6" w:rsidRPr="002E55A9" w:rsidRDefault="00F77BA6" w:rsidP="00D51027">
      <w:pPr>
        <w:numPr>
          <w:ilvl w:val="0"/>
          <w:numId w:val="36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</w:pBdr>
        <w:shd w:val="clear" w:color="auto" w:fill="333333"/>
        <w:tabs>
          <w:tab w:val="clear" w:pos="1080"/>
          <w:tab w:val="num" w:pos="540"/>
          <w:tab w:val="left" w:pos="3960"/>
        </w:tabs>
        <w:ind w:right="5400" w:hanging="1260"/>
        <w:jc w:val="both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Basis of calculation of fees paid</w:t>
      </w:r>
    </w:p>
    <w:p w:rsidR="00F77BA6" w:rsidRPr="002E55A9" w:rsidRDefault="00F77BA6" w:rsidP="00D51027">
      <w:pPr>
        <w:tabs>
          <w:tab w:val="left" w:pos="540"/>
        </w:tabs>
        <w:rPr>
          <w:rFonts w:ascii="Arial" w:hAnsi="Arial" w:cs="Arial"/>
          <w:sz w:val="16"/>
          <w:szCs w:val="16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156"/>
      </w:tblGrid>
      <w:tr w:rsidR="00F77BA6" w:rsidRPr="002E55A9" w:rsidTr="002E55A9">
        <w:trPr>
          <w:trHeight w:val="248"/>
        </w:trPr>
        <w:tc>
          <w:tcPr>
            <w:tcW w:w="7380" w:type="dxa"/>
          </w:tcPr>
          <w:p w:rsidR="00F77BA6" w:rsidRPr="00C26B01" w:rsidRDefault="00C26B01" w:rsidP="00C26B01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Application fee</w:t>
            </w:r>
          </w:p>
        </w:tc>
        <w:tc>
          <w:tcPr>
            <w:tcW w:w="2156" w:type="dxa"/>
          </w:tcPr>
          <w:p w:rsidR="00F77BA6" w:rsidRPr="002E55A9" w:rsidRDefault="00F77BA6" w:rsidP="00D94D58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R5</w:t>
            </w:r>
            <w:r w:rsidR="00D94D58">
              <w:rPr>
                <w:rFonts w:ascii="Arial" w:hAnsi="Arial" w:cs="Arial"/>
                <w:sz w:val="16"/>
                <w:szCs w:val="16"/>
              </w:rPr>
              <w:t>5</w:t>
            </w:r>
            <w:r w:rsidRPr="002E55A9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F77BA6" w:rsidRPr="002E55A9" w:rsidTr="002E55A9">
        <w:trPr>
          <w:trHeight w:val="1274"/>
        </w:trPr>
        <w:tc>
          <w:tcPr>
            <w:tcW w:w="7380" w:type="dxa"/>
            <w:vMerge w:val="restart"/>
          </w:tcPr>
          <w:p w:rsidR="00C26B01" w:rsidRDefault="00F77BA6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F77BA6" w:rsidRPr="002E55A9" w:rsidRDefault="00C26B01" w:rsidP="00786FB6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>(B) Initial Registration fee:</w:t>
            </w:r>
          </w:p>
          <w:p w:rsidR="00F77BA6" w:rsidRPr="002E55A9" w:rsidRDefault="00C26B01" w:rsidP="00835A7E">
            <w:pPr>
              <w:spacing w:line="360" w:lineRule="auto"/>
              <w:ind w:left="252" w:hanging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bookmarkStart w:id="5" w:name="PrincipalDebt"/>
            <w:bookmarkEnd w:id="5"/>
          </w:p>
          <w:p w:rsidR="00C26B01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bookmarkStart w:id="6" w:name="BranchNumber"/>
            <w:bookmarkEnd w:id="6"/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C26B01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(C ) Brach fee</w:t>
            </w:r>
            <w:r w:rsidR="00F77BA6" w:rsidRPr="002E55A9">
              <w:rPr>
                <w:rFonts w:ascii="Arial" w:hAnsi="Arial" w:cs="Arial"/>
                <w:sz w:val="16"/>
                <w:szCs w:val="16"/>
              </w:rPr>
              <w:t xml:space="preserve"> of R250.00 which is based upon a number of branches </w:t>
            </w:r>
          </w:p>
          <w:tbl>
            <w:tblPr>
              <w:tblpPr w:leftFromText="180" w:rightFromText="180" w:vertAnchor="text" w:horzAnchor="page" w:tblpX="4186" w:tblpY="3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38"/>
            </w:tblGrid>
            <w:tr w:rsidR="00C26B01" w:rsidRPr="002E55A9" w:rsidTr="003F5439">
              <w:trPr>
                <w:trHeight w:val="267"/>
              </w:trPr>
              <w:tc>
                <w:tcPr>
                  <w:tcW w:w="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6B01" w:rsidRPr="002E55A9" w:rsidRDefault="00C26B01" w:rsidP="00C26B01">
                  <w:pPr>
                    <w:tabs>
                      <w:tab w:val="left" w:pos="432"/>
                    </w:tabs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C26B01" w:rsidRPr="002E55A9" w:rsidRDefault="00C26B01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F77BA6" w:rsidRPr="002E55A9" w:rsidRDefault="00F77BA6" w:rsidP="00C26B01">
            <w:pPr>
              <w:tabs>
                <w:tab w:val="left" w:pos="432"/>
                <w:tab w:val="right" w:pos="7164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</w:tcPr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26B01" w:rsidRDefault="00C26B01" w:rsidP="00786FB6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77BA6" w:rsidRPr="002E55A9" w:rsidRDefault="00F77BA6" w:rsidP="00593452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  <w:r w:rsidR="00593452">
              <w:rPr>
                <w:rFonts w:ascii="Arial" w:hAnsi="Arial" w:cs="Arial"/>
                <w:sz w:val="16"/>
                <w:szCs w:val="16"/>
              </w:rPr>
              <w:t>2</w:t>
            </w:r>
            <w:r w:rsidR="00374434">
              <w:rPr>
                <w:rFonts w:ascii="Arial" w:hAnsi="Arial" w:cs="Arial"/>
                <w:sz w:val="16"/>
                <w:szCs w:val="16"/>
              </w:rPr>
              <w:t>0 0</w:t>
            </w:r>
            <w:r w:rsidR="00C26B01">
              <w:rPr>
                <w:rFonts w:ascii="Arial" w:hAnsi="Arial" w:cs="Arial"/>
                <w:sz w:val="16"/>
                <w:szCs w:val="16"/>
              </w:rPr>
              <w:t>00.00</w:t>
            </w:r>
          </w:p>
        </w:tc>
      </w:tr>
      <w:tr w:rsidR="00F77BA6" w:rsidRPr="002E55A9" w:rsidTr="002E55A9">
        <w:trPr>
          <w:trHeight w:val="847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432"/>
              </w:tabs>
              <w:spacing w:line="360" w:lineRule="auto"/>
              <w:ind w:left="431" w:hanging="3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bottom w:val="nil"/>
            </w:tcBorders>
          </w:tcPr>
          <w:p w:rsidR="00C26B01" w:rsidRDefault="00C26B01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bookmarkStart w:id="7" w:name="BranchFee"/>
            <w:bookmarkEnd w:id="7"/>
          </w:p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R</w:t>
            </w:r>
          </w:p>
        </w:tc>
      </w:tr>
      <w:tr w:rsidR="00F77BA6" w:rsidRPr="002E55A9" w:rsidTr="002E55A9">
        <w:trPr>
          <w:trHeight w:val="66"/>
        </w:trPr>
        <w:tc>
          <w:tcPr>
            <w:tcW w:w="7380" w:type="dxa"/>
            <w:vMerge/>
          </w:tcPr>
          <w:p w:rsidR="00F77BA6" w:rsidRPr="002E55A9" w:rsidRDefault="00F77BA6" w:rsidP="00835A7E">
            <w:pPr>
              <w:tabs>
                <w:tab w:val="left" w:pos="612"/>
              </w:tabs>
              <w:ind w:left="252" w:hanging="25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2E55A9">
        <w:trPr>
          <w:trHeight w:val="186"/>
        </w:trPr>
        <w:tc>
          <w:tcPr>
            <w:tcW w:w="7380" w:type="dxa"/>
          </w:tcPr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835A7E">
            <w:pPr>
              <w:tabs>
                <w:tab w:val="left" w:pos="540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55A9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2156" w:type="dxa"/>
          </w:tcPr>
          <w:p w:rsidR="00F77BA6" w:rsidRPr="002E55A9" w:rsidRDefault="00F77BA6" w:rsidP="00835A7E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7BA6" w:rsidRPr="002E55A9" w:rsidRDefault="00F77BA6" w:rsidP="00786FB6">
            <w:pPr>
              <w:tabs>
                <w:tab w:val="left" w:pos="540"/>
              </w:tabs>
              <w:rPr>
                <w:rFonts w:ascii="Arial" w:hAnsi="Arial" w:cs="Arial"/>
                <w:b/>
                <w:sz w:val="16"/>
                <w:szCs w:val="16"/>
              </w:rPr>
            </w:pPr>
            <w:bookmarkStart w:id="8" w:name="TotalFee"/>
            <w:bookmarkEnd w:id="8"/>
            <w:r w:rsidRPr="002E55A9">
              <w:rPr>
                <w:rFonts w:ascii="Arial" w:hAnsi="Arial" w:cs="Arial"/>
                <w:b/>
                <w:sz w:val="16"/>
                <w:szCs w:val="16"/>
              </w:rPr>
              <w:t>R</w:t>
            </w:r>
          </w:p>
        </w:tc>
      </w:tr>
    </w:tbl>
    <w:p w:rsidR="00F77BA6" w:rsidRPr="002E55A9" w:rsidRDefault="00F77BA6" w:rsidP="00D51027">
      <w:pPr>
        <w:tabs>
          <w:tab w:val="left" w:pos="540"/>
          <w:tab w:val="left" w:pos="5760"/>
          <w:tab w:val="left" w:pos="5940"/>
          <w:tab w:val="left" w:pos="6480"/>
          <w:tab w:val="left" w:pos="7020"/>
          <w:tab w:val="left" w:pos="8460"/>
        </w:tabs>
        <w:ind w:left="540"/>
        <w:rPr>
          <w:rFonts w:ascii="Arial" w:hAnsi="Arial" w:cs="Arial"/>
          <w:sz w:val="16"/>
          <w:szCs w:val="16"/>
        </w:rPr>
      </w:pP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outlineLvl w:val="0"/>
        <w:rPr>
          <w:rFonts w:ascii="Arial" w:hAnsi="Arial" w:cs="Arial"/>
          <w:sz w:val="16"/>
          <w:szCs w:val="16"/>
        </w:rPr>
      </w:pPr>
      <w:r w:rsidRPr="002E55A9">
        <w:rPr>
          <w:rFonts w:ascii="Arial" w:hAnsi="Arial" w:cs="Arial"/>
          <w:sz w:val="16"/>
          <w:szCs w:val="16"/>
        </w:rPr>
        <w:t>The applicant confirms that the information contained herein is true and correct.</w:t>
      </w:r>
    </w:p>
    <w:p w:rsidR="00F77BA6" w:rsidRPr="002E55A9" w:rsidRDefault="00F77BA6" w:rsidP="00D51027">
      <w:pPr>
        <w:tabs>
          <w:tab w:val="left" w:pos="540"/>
          <w:tab w:val="left" w:pos="4500"/>
        </w:tabs>
        <w:ind w:left="-180"/>
        <w:rPr>
          <w:rFonts w:ascii="Arial" w:hAnsi="Arial" w:cs="Arial"/>
          <w:sz w:val="16"/>
          <w:szCs w:val="16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77BA6" w:rsidRPr="002E55A9" w:rsidTr="00CF30C5">
        <w:trPr>
          <w:trHeight w:val="315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Date                                                            :</w:t>
            </w:r>
          </w:p>
          <w:p w:rsidR="00F77BA6" w:rsidRPr="002E55A9" w:rsidRDefault="00F77BA6" w:rsidP="00835A7E">
            <w:pPr>
              <w:tabs>
                <w:tab w:val="left" w:pos="5790"/>
              </w:tabs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 w:rsidRPr="002E55A9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Duly </w:t>
            </w:r>
            <w:proofErr w:type="spellStart"/>
            <w:r w:rsidRPr="002E55A9">
              <w:rPr>
                <w:rFonts w:ascii="Arial" w:hAnsi="Arial" w:cs="Arial"/>
                <w:sz w:val="16"/>
                <w:szCs w:val="16"/>
              </w:rPr>
              <w:t>Authorised</w:t>
            </w:r>
            <w:proofErr w:type="spellEnd"/>
            <w:r w:rsidRPr="002E55A9">
              <w:rPr>
                <w:rFonts w:ascii="Arial" w:hAnsi="Arial" w:cs="Arial"/>
                <w:sz w:val="16"/>
                <w:szCs w:val="16"/>
              </w:rPr>
              <w:t xml:space="preserve"> Representative (Name)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BA6" w:rsidRPr="002E55A9" w:rsidTr="00CF30C5">
        <w:trPr>
          <w:trHeight w:val="497"/>
        </w:trPr>
        <w:tc>
          <w:tcPr>
            <w:tcW w:w="9540" w:type="dxa"/>
          </w:tcPr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Signature     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bookmarkStart w:id="9" w:name="_GoBack"/>
        <w:bookmarkEnd w:id="9"/>
      </w:tr>
      <w:tr w:rsidR="00F77BA6" w:rsidRPr="002E55A9" w:rsidTr="00CF30C5">
        <w:tc>
          <w:tcPr>
            <w:tcW w:w="9540" w:type="dxa"/>
          </w:tcPr>
          <w:p w:rsidR="00F77BA6" w:rsidRPr="002E55A9" w:rsidRDefault="00F77BA6" w:rsidP="00835A7E">
            <w:pPr>
              <w:ind w:firstLine="72"/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>Designation                                               :</w:t>
            </w:r>
          </w:p>
          <w:p w:rsidR="00F77BA6" w:rsidRPr="002E55A9" w:rsidRDefault="00F77BA6" w:rsidP="00835A7E">
            <w:pPr>
              <w:rPr>
                <w:rFonts w:ascii="Arial" w:hAnsi="Arial" w:cs="Arial"/>
                <w:sz w:val="16"/>
                <w:szCs w:val="16"/>
              </w:rPr>
            </w:pPr>
            <w:r w:rsidRPr="002E55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</w:tr>
    </w:tbl>
    <w:p w:rsidR="00CA1601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</w:p>
    <w:p w:rsidR="002E55A9" w:rsidRDefault="00CA1601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</w:t>
      </w:r>
      <w:r w:rsidR="00F77BA6" w:rsidRPr="002E55A9">
        <w:rPr>
          <w:rFonts w:ascii="Arial" w:hAnsi="Arial" w:cs="Arial"/>
          <w:b/>
          <w:sz w:val="16"/>
          <w:szCs w:val="16"/>
        </w:rPr>
        <w:t>. Payment must be made to:</w:t>
      </w:r>
      <w:r w:rsidR="00F77BA6" w:rsidRPr="002E55A9">
        <w:rPr>
          <w:rFonts w:ascii="Arial" w:hAnsi="Arial" w:cs="Arial"/>
          <w:b/>
          <w:i/>
          <w:sz w:val="16"/>
          <w:szCs w:val="16"/>
        </w:rPr>
        <w:t xml:space="preserve"> </w:t>
      </w:r>
      <w:r w:rsidR="00F77BA6" w:rsidRPr="002E55A9">
        <w:rPr>
          <w:rFonts w:ascii="Arial" w:hAnsi="Arial" w:cs="Arial"/>
          <w:b/>
          <w:i/>
          <w:sz w:val="16"/>
          <w:szCs w:val="16"/>
        </w:rPr>
        <w:tab/>
      </w:r>
      <w:r w:rsidR="002E55A9">
        <w:rPr>
          <w:rFonts w:ascii="Arial" w:hAnsi="Arial" w:cs="Arial"/>
          <w:b/>
          <w:i/>
          <w:sz w:val="16"/>
          <w:szCs w:val="16"/>
        </w:rPr>
        <w:tab/>
      </w:r>
      <w:r w:rsidR="00F77BA6" w:rsidRPr="002E55A9">
        <w:rPr>
          <w:rFonts w:ascii="Arial" w:hAnsi="Arial" w:cs="Arial"/>
          <w:b/>
          <w:sz w:val="16"/>
          <w:szCs w:val="16"/>
        </w:rPr>
        <w:t>National Credit Regulator (name in full)</w:t>
      </w:r>
    </w:p>
    <w:p w:rsidR="00F77BA6" w:rsidRPr="002E55A9" w:rsidRDefault="00F77BA6" w:rsidP="002E55A9">
      <w:pPr>
        <w:tabs>
          <w:tab w:val="left" w:pos="4680"/>
        </w:tabs>
        <w:ind w:left="2880" w:right="-180" w:hanging="2880"/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>Current Account no. 200456490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>Bank: Standard Bank of South Africa</w:t>
      </w:r>
    </w:p>
    <w:p w:rsidR="00F77BA6" w:rsidRPr="002E55A9" w:rsidRDefault="00F77BA6" w:rsidP="00786FB6">
      <w:pPr>
        <w:tabs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  <w:t xml:space="preserve">Branch: </w:t>
      </w:r>
      <w:proofErr w:type="spellStart"/>
      <w:r w:rsidRPr="002E55A9">
        <w:rPr>
          <w:rFonts w:ascii="Arial" w:hAnsi="Arial" w:cs="Arial"/>
          <w:b/>
          <w:sz w:val="16"/>
          <w:szCs w:val="16"/>
        </w:rPr>
        <w:t>Parktown</w:t>
      </w:r>
      <w:proofErr w:type="spellEnd"/>
    </w:p>
    <w:p w:rsidR="00F77BA6" w:rsidRPr="002E55A9" w:rsidRDefault="00F77BA6" w:rsidP="00786FB6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sz w:val="16"/>
          <w:szCs w:val="16"/>
        </w:rPr>
      </w:pP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</w:r>
      <w:r w:rsidRPr="002E55A9">
        <w:rPr>
          <w:rFonts w:ascii="Arial" w:hAnsi="Arial" w:cs="Arial"/>
          <w:b/>
          <w:sz w:val="16"/>
          <w:szCs w:val="16"/>
        </w:rPr>
        <w:tab/>
        <w:t>Branch Code: 000355</w:t>
      </w:r>
    </w:p>
    <w:p w:rsidR="006E4A3A" w:rsidRPr="002E55A9" w:rsidRDefault="006E4A3A" w:rsidP="006E4A3A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sz w:val="16"/>
          <w:szCs w:val="16"/>
        </w:rPr>
      </w:pPr>
    </w:p>
    <w:p w:rsidR="00AC3FA3" w:rsidRDefault="00AC3FA3" w:rsidP="00AC3FA3">
      <w:pPr>
        <w:tabs>
          <w:tab w:val="left" w:pos="540"/>
          <w:tab w:val="left" w:pos="720"/>
          <w:tab w:val="left" w:pos="1440"/>
          <w:tab w:val="left" w:pos="4680"/>
        </w:tabs>
        <w:rPr>
          <w:rFonts w:ascii="Lucida Sans" w:hAnsi="Lucida Sans" w:cs="Lucida Sans"/>
          <w:b/>
          <w:i/>
          <w:sz w:val="22"/>
          <w:szCs w:val="22"/>
        </w:rPr>
      </w:pPr>
    </w:p>
    <w:p w:rsidR="00AC3FA3" w:rsidRDefault="00AC3FA3" w:rsidP="00AC3FA3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Lucida Sans" w:hAnsi="Lucida Sans" w:cs="Lucida Sans"/>
          <w:b/>
          <w:i/>
          <w:sz w:val="22"/>
          <w:szCs w:val="22"/>
        </w:rPr>
        <w:t xml:space="preserve">Please use your company name as a reference when making a payment. </w:t>
      </w:r>
    </w:p>
    <w:p w:rsidR="00F77BA6" w:rsidRPr="002E55A9" w:rsidRDefault="004B1DB1" w:rsidP="00CA1601">
      <w:pPr>
        <w:tabs>
          <w:tab w:val="left" w:pos="540"/>
          <w:tab w:val="left" w:pos="720"/>
          <w:tab w:val="left" w:pos="1440"/>
          <w:tab w:val="left" w:pos="4680"/>
        </w:tabs>
        <w:rPr>
          <w:rFonts w:ascii="Arial" w:hAnsi="Arial" w:cs="Arial"/>
          <w:b/>
          <w:i/>
          <w:sz w:val="22"/>
          <w:szCs w:val="22"/>
        </w:rPr>
      </w:pPr>
      <w:r>
        <w:rPr>
          <w:rFonts w:ascii="Lucida Sans" w:hAnsi="Lucida Sans" w:cs="Lucida Sans"/>
          <w:b/>
          <w:i/>
          <w:sz w:val="22"/>
          <w:szCs w:val="22"/>
        </w:rPr>
        <w:t xml:space="preserve"> </w:t>
      </w:r>
    </w:p>
    <w:sectPr w:rsidR="00F77BA6" w:rsidRPr="002E55A9" w:rsidSect="005368B8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900" w:right="1800" w:bottom="245" w:left="1260" w:header="0" w:footer="10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5C2" w:rsidRDefault="007015C2">
      <w:r>
        <w:separator/>
      </w:r>
    </w:p>
  </w:endnote>
  <w:endnote w:type="continuationSeparator" w:id="0">
    <w:p w:rsidR="007015C2" w:rsidRDefault="0070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355E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601">
      <w:rPr>
        <w:rStyle w:val="PageNumber"/>
        <w:noProof/>
      </w:rPr>
      <w:t>2</w:t>
    </w:r>
    <w:r>
      <w:rPr>
        <w:rStyle w:val="PageNumber"/>
      </w:rPr>
      <w:fldChar w:fldCharType="end"/>
    </w:r>
  </w:p>
  <w:p w:rsidR="00F77BA6" w:rsidRDefault="00F77BA6" w:rsidP="000A198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F77BA6" w:rsidP="000A1A27">
    <w:pPr>
      <w:pStyle w:val="Footer"/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Myriad Pro" w:hAnsi="Myriad Pro"/>
        <w:color w:val="808080"/>
        <w:sz w:val="16"/>
        <w:szCs w:val="16"/>
      </w:rPr>
      <w:softHyphen/>
    </w:r>
    <w:r>
      <w:rPr>
        <w:rFonts w:ascii="Verdana" w:hAnsi="Verdana" w:cs="Arial"/>
        <w:color w:val="808080"/>
        <w:sz w:val="14"/>
        <w:szCs w:val="14"/>
      </w:rPr>
      <w:t xml:space="preserve">127 </w:t>
    </w:r>
    <w:smartTag w:uri="urn:schemas-microsoft-com:office:smarttags" w:element="address">
      <w:r>
        <w:rPr>
          <w:rFonts w:ascii="Verdana" w:hAnsi="Verdana" w:cs="Arial"/>
          <w:color w:val="808080"/>
          <w:sz w:val="14"/>
          <w:szCs w:val="14"/>
        </w:rPr>
        <w:t xml:space="preserve">- </w:t>
      </w:r>
      <w:smartTag w:uri="urn:schemas-microsoft-com:office:smarttags" w:element="Street">
        <w:smartTag w:uri="urn:schemas-microsoft-com:office:smarttags" w:element="address">
          <w:r>
            <w:rPr>
              <w:rFonts w:ascii="Verdana" w:hAnsi="Verdana" w:cs="Arial"/>
              <w:color w:val="808080"/>
              <w:sz w:val="14"/>
              <w:szCs w:val="14"/>
            </w:rPr>
            <w:t>15</w:t>
          </w:r>
          <w:r>
            <w:rPr>
              <w:rFonts w:ascii="Verdana" w:hAnsi="Verdana" w:cs="Arial"/>
              <w:color w:val="808080"/>
              <w:sz w:val="14"/>
              <w:szCs w:val="14"/>
              <w:vertAlign w:val="superscript"/>
            </w:rPr>
            <w:t>th</w:t>
          </w:r>
          <w:r>
            <w:rPr>
              <w:rFonts w:ascii="Verdana" w:hAnsi="Verdana" w:cs="Arial"/>
              <w:color w:val="808080"/>
              <w:sz w:val="14"/>
              <w:szCs w:val="14"/>
            </w:rPr>
            <w:t xml:space="preserve"> Road</w:t>
          </w:r>
        </w:smartTag>
      </w:smartTag>
    </w:smartTag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Randjespark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, </w:t>
    </w:r>
    <w:proofErr w:type="spellStart"/>
    <w:r>
      <w:rPr>
        <w:rFonts w:ascii="Verdana" w:hAnsi="Verdana" w:cs="Arial"/>
        <w:color w:val="808080"/>
        <w:sz w:val="14"/>
        <w:szCs w:val="14"/>
      </w:rPr>
      <w:t>Midrand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| </w:t>
    </w:r>
    <w:smartTag w:uri="urn:schemas-microsoft-com:office:smarttags" w:element="address">
      <w:smartTag w:uri="urn:schemas-microsoft-com:office:smarttags" w:element="address">
        <w:smartTag w:uri="urn:schemas-microsoft-com:office:smarttags" w:element="Street">
          <w:r>
            <w:rPr>
              <w:rFonts w:ascii="Verdana" w:hAnsi="Verdana" w:cs="Arial"/>
              <w:color w:val="808080"/>
              <w:sz w:val="14"/>
              <w:szCs w:val="14"/>
            </w:rPr>
            <w:t>PO Box</w:t>
          </w:r>
        </w:smartTag>
      </w:smartTag>
      <w:r>
        <w:rPr>
          <w:rFonts w:ascii="Verdana" w:hAnsi="Verdana" w:cs="Arial"/>
          <w:color w:val="808080"/>
          <w:sz w:val="14"/>
          <w:szCs w:val="14"/>
        </w:rPr>
        <w:t xml:space="preserve"> 209</w:t>
      </w:r>
    </w:smartTag>
    <w:r>
      <w:rPr>
        <w:rFonts w:ascii="Verdana" w:hAnsi="Verdana" w:cs="Arial"/>
        <w:color w:val="808080"/>
        <w:sz w:val="14"/>
        <w:szCs w:val="14"/>
      </w:rPr>
      <w:t xml:space="preserve">, Halfway House, 1685 | Tel (+27) 011 554 2600 | </w:t>
    </w:r>
    <w:hyperlink r:id="rId1" w:history="1">
      <w:r>
        <w:rPr>
          <w:rStyle w:val="Hyperlink"/>
          <w:rFonts w:cs="Arial"/>
          <w:color w:val="808080"/>
          <w:sz w:val="14"/>
          <w:szCs w:val="14"/>
        </w:rPr>
        <w:t>www.ncr.org.za</w:t>
      </w:r>
    </w:hyperlink>
  </w:p>
  <w:p w:rsidR="00F77BA6" w:rsidRDefault="00F77BA6" w:rsidP="000A1A27">
    <w:pPr>
      <w:pStyle w:val="Footer"/>
      <w:jc w:val="center"/>
      <w:rPr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8"/>
        <w:szCs w:val="8"/>
      </w:rPr>
    </w:pPr>
  </w:p>
  <w:p w:rsidR="00F77BA6" w:rsidRDefault="00F77BA6" w:rsidP="000A1A27">
    <w:pPr>
      <w:pBdr>
        <w:top w:val="single" w:sz="24" w:space="0" w:color="FF9900"/>
      </w:pBdr>
      <w:jc w:val="center"/>
      <w:rPr>
        <w:rFonts w:ascii="Verdana" w:hAnsi="Verdana" w:cs="Arial"/>
        <w:color w:val="808080"/>
        <w:sz w:val="14"/>
        <w:szCs w:val="14"/>
      </w:rPr>
    </w:pPr>
    <w:r>
      <w:rPr>
        <w:rFonts w:ascii="Verdana" w:hAnsi="Verdana" w:cs="Arial"/>
        <w:color w:val="808080"/>
        <w:sz w:val="14"/>
        <w:szCs w:val="14"/>
      </w:rPr>
      <w:t xml:space="preserve"> Toll share: 0860 627 627 / 0860 NCR </w:t>
    </w:r>
    <w:proofErr w:type="spellStart"/>
    <w:r>
      <w:rPr>
        <w:rFonts w:ascii="Verdana" w:hAnsi="Verdana" w:cs="Arial"/>
        <w:color w:val="808080"/>
        <w:sz w:val="14"/>
        <w:szCs w:val="14"/>
      </w:rPr>
      <w:t>NCR</w:t>
    </w:r>
    <w:proofErr w:type="spellEnd"/>
    <w:r>
      <w:rPr>
        <w:rFonts w:ascii="Verdana" w:hAnsi="Verdana" w:cs="Arial"/>
        <w:color w:val="808080"/>
        <w:sz w:val="14"/>
        <w:szCs w:val="14"/>
      </w:rPr>
      <w:t xml:space="preserve"> </w:t>
    </w:r>
  </w:p>
  <w:p w:rsidR="00F77BA6" w:rsidRPr="00277C31" w:rsidRDefault="00F77BA6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5C2" w:rsidRDefault="007015C2">
      <w:r>
        <w:separator/>
      </w:r>
    </w:p>
  </w:footnote>
  <w:footnote w:type="continuationSeparator" w:id="0">
    <w:p w:rsidR="007015C2" w:rsidRDefault="00701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6" w:rsidRDefault="009745CA" w:rsidP="00D739DE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177165</wp:posOffset>
          </wp:positionV>
          <wp:extent cx="1483360" cy="790575"/>
          <wp:effectExtent l="0" t="0" r="254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AB2"/>
    <w:multiLevelType w:val="hybridMultilevel"/>
    <w:tmpl w:val="ADFAC35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5AB23E4"/>
    <w:multiLevelType w:val="multilevel"/>
    <w:tmpl w:val="5A9211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66D45BF"/>
    <w:multiLevelType w:val="multilevel"/>
    <w:tmpl w:val="FC90D0A0"/>
    <w:lvl w:ilvl="0">
      <w:start w:val="2"/>
      <w:numFmt w:val="decimal"/>
      <w:lvlText w:val="%1.1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">
    <w:nsid w:val="088D35E0"/>
    <w:multiLevelType w:val="hybridMultilevel"/>
    <w:tmpl w:val="C3F4E9C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C721AC"/>
    <w:multiLevelType w:val="multilevel"/>
    <w:tmpl w:val="43D0F8A0"/>
    <w:lvl w:ilvl="0">
      <w:start w:val="2"/>
      <w:numFmt w:val="none"/>
      <w:lvlText w:val="2.4"/>
      <w:lvlJc w:val="left"/>
      <w:pPr>
        <w:tabs>
          <w:tab w:val="num" w:pos="927"/>
        </w:tabs>
        <w:ind w:left="927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94"/>
        </w:tabs>
        <w:ind w:left="149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78"/>
        </w:tabs>
        <w:ind w:left="177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061"/>
        </w:tabs>
        <w:ind w:left="206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345"/>
        </w:tabs>
        <w:ind w:left="234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628"/>
        </w:tabs>
        <w:ind w:left="262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912"/>
        </w:tabs>
        <w:ind w:left="291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195"/>
        </w:tabs>
        <w:ind w:left="319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5">
    <w:nsid w:val="0C8746DF"/>
    <w:multiLevelType w:val="multilevel"/>
    <w:tmpl w:val="4D180C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0D7E5F6C"/>
    <w:multiLevelType w:val="hybridMultilevel"/>
    <w:tmpl w:val="E94250D0"/>
    <w:lvl w:ilvl="0" w:tplc="31420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C8429C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747"/>
        </w:tabs>
        <w:ind w:left="74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031"/>
        </w:tabs>
        <w:ind w:left="103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314"/>
        </w:tabs>
        <w:ind w:left="131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98"/>
        </w:tabs>
        <w:ind w:left="159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881"/>
        </w:tabs>
        <w:ind w:left="188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448"/>
        </w:tabs>
        <w:ind w:left="244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2732"/>
        </w:tabs>
        <w:ind w:left="273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015"/>
        </w:tabs>
        <w:ind w:left="301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8">
    <w:nsid w:val="16C946F3"/>
    <w:multiLevelType w:val="hybridMultilevel"/>
    <w:tmpl w:val="26EC8FF0"/>
    <w:lvl w:ilvl="0" w:tplc="EF1EE57E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EE7D8E"/>
    <w:multiLevelType w:val="hybridMultilevel"/>
    <w:tmpl w:val="E988A614"/>
    <w:lvl w:ilvl="0" w:tplc="CD84B9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4551FD"/>
    <w:multiLevelType w:val="hybridMultilevel"/>
    <w:tmpl w:val="41B62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63593F"/>
    <w:multiLevelType w:val="multilevel"/>
    <w:tmpl w:val="D7043ABE"/>
    <w:lvl w:ilvl="0">
      <w:start w:val="2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>
    <w:nsid w:val="26CA46AA"/>
    <w:multiLevelType w:val="hybridMultilevel"/>
    <w:tmpl w:val="CB78592E"/>
    <w:lvl w:ilvl="0" w:tplc="DFFA1834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B5F212E"/>
    <w:multiLevelType w:val="multilevel"/>
    <w:tmpl w:val="93C2E25A"/>
    <w:lvl w:ilvl="0">
      <w:start w:val="2"/>
      <w:numFmt w:val="none"/>
      <w:lvlText w:val="2.2."/>
      <w:lvlJc w:val="left"/>
      <w:pPr>
        <w:tabs>
          <w:tab w:val="num" w:pos="1107"/>
        </w:tabs>
        <w:ind w:left="1107" w:hanging="567"/>
      </w:pPr>
      <w:rPr>
        <w:rFonts w:ascii="Lucida Sans" w:hAnsi="Lucida Sans" w:cs="Times New Roman" w:hint="default"/>
        <w:b w:val="0"/>
        <w:i w:val="0"/>
        <w:sz w:val="22"/>
      </w:rPr>
    </w:lvl>
    <w:lvl w:ilvl="1">
      <w:start w:val="5"/>
      <w:numFmt w:val="decimal"/>
      <w:lvlText w:val="%2%1.2."/>
      <w:lvlJc w:val="left"/>
      <w:pPr>
        <w:tabs>
          <w:tab w:val="num" w:pos="1391"/>
        </w:tabs>
        <w:ind w:left="1391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none"/>
      <w:lvlText w:val="5.3."/>
      <w:lvlJc w:val="left"/>
      <w:pPr>
        <w:tabs>
          <w:tab w:val="num" w:pos="1674"/>
        </w:tabs>
        <w:ind w:left="1674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958"/>
        </w:tabs>
        <w:ind w:left="1958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41"/>
        </w:tabs>
        <w:ind w:left="2241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525"/>
        </w:tabs>
        <w:ind w:left="2525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2808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3375"/>
        </w:tabs>
        <w:ind w:left="3375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14">
    <w:nsid w:val="37160EE2"/>
    <w:multiLevelType w:val="hybridMultilevel"/>
    <w:tmpl w:val="2856C4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FF25863"/>
    <w:multiLevelType w:val="hybridMultilevel"/>
    <w:tmpl w:val="260281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4495733"/>
    <w:multiLevelType w:val="multilevel"/>
    <w:tmpl w:val="ED8A60D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450501A2"/>
    <w:multiLevelType w:val="hybridMultilevel"/>
    <w:tmpl w:val="6462A46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45B745FE"/>
    <w:multiLevelType w:val="hybridMultilevel"/>
    <w:tmpl w:val="A412B6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061E49"/>
    <w:multiLevelType w:val="hybridMultilevel"/>
    <w:tmpl w:val="BEC0427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2" w:tplc="1328682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cs="Tahoma" w:hint="default"/>
        <w:b w:val="0"/>
        <w:sz w:val="24"/>
      </w:rPr>
    </w:lvl>
    <w:lvl w:ilvl="3" w:tplc="9B544D0C">
      <w:start w:val="1"/>
      <w:numFmt w:val="lowerRoman"/>
      <w:lvlText w:val="%4."/>
      <w:lvlJc w:val="left"/>
      <w:pPr>
        <w:tabs>
          <w:tab w:val="num" w:pos="2880"/>
        </w:tabs>
        <w:ind w:left="2880" w:hanging="720"/>
      </w:pPr>
      <w:rPr>
        <w:rFonts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B530524"/>
    <w:multiLevelType w:val="hybridMultilevel"/>
    <w:tmpl w:val="6492AFB2"/>
    <w:lvl w:ilvl="0" w:tplc="AD10CE3C">
      <w:start w:val="2"/>
      <w:numFmt w:val="none"/>
      <w:isLgl/>
      <w:lvlText w:val="2.2."/>
      <w:lvlJc w:val="left"/>
      <w:pPr>
        <w:tabs>
          <w:tab w:val="num" w:pos="1331"/>
        </w:tabs>
        <w:ind w:left="1331" w:hanging="791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4CDC5793"/>
    <w:multiLevelType w:val="multilevel"/>
    <w:tmpl w:val="C50CEA0C"/>
    <w:lvl w:ilvl="0">
      <w:start w:val="2"/>
      <w:numFmt w:val="none"/>
      <w:isLgl/>
      <w:lvlText w:val="2.3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2">
    <w:nsid w:val="542B3190"/>
    <w:multiLevelType w:val="hybridMultilevel"/>
    <w:tmpl w:val="FB28D4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F981801"/>
    <w:multiLevelType w:val="hybridMultilevel"/>
    <w:tmpl w:val="3A7E52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1E14671"/>
    <w:multiLevelType w:val="hybridMultilevel"/>
    <w:tmpl w:val="530EAC28"/>
    <w:lvl w:ilvl="0" w:tplc="0B1C8C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7283EE8"/>
    <w:multiLevelType w:val="hybridMultilevel"/>
    <w:tmpl w:val="078034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9F94D75"/>
    <w:multiLevelType w:val="hybridMultilevel"/>
    <w:tmpl w:val="A298138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6B2412D9"/>
    <w:multiLevelType w:val="hybridMultilevel"/>
    <w:tmpl w:val="C2C6BBFC"/>
    <w:lvl w:ilvl="0" w:tplc="EF1EE57E">
      <w:start w:val="2"/>
      <w:numFmt w:val="none"/>
      <w:lvlText w:val="1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1" w:tplc="C1F0B19E">
      <w:start w:val="2"/>
      <w:numFmt w:val="decimal"/>
      <w:lvlText w:val="%2."/>
      <w:lvlJc w:val="left"/>
      <w:pPr>
        <w:tabs>
          <w:tab w:val="num" w:pos="1511"/>
        </w:tabs>
        <w:ind w:left="15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  <w:rPr>
        <w:rFonts w:cs="Times New Roman"/>
      </w:rPr>
    </w:lvl>
  </w:abstractNum>
  <w:abstractNum w:abstractNumId="28">
    <w:nsid w:val="6EC60033"/>
    <w:multiLevelType w:val="multilevel"/>
    <w:tmpl w:val="B8E239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9">
    <w:nsid w:val="70220E26"/>
    <w:multiLevelType w:val="hybridMultilevel"/>
    <w:tmpl w:val="6548E29E"/>
    <w:lvl w:ilvl="0" w:tplc="B87E2C38">
      <w:start w:val="2"/>
      <w:numFmt w:val="none"/>
      <w:isLgl/>
      <w:lvlText w:val="2.1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1" w:tplc="7F9E4362">
      <w:start w:val="2"/>
      <w:numFmt w:val="none"/>
      <w:isLgl/>
      <w:lvlText w:val="2.2."/>
      <w:lvlJc w:val="left"/>
      <w:pPr>
        <w:tabs>
          <w:tab w:val="num" w:pos="1151"/>
        </w:tabs>
        <w:ind w:left="1151" w:hanging="791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>
    <w:nsid w:val="72DA755F"/>
    <w:multiLevelType w:val="multilevel"/>
    <w:tmpl w:val="3686329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567"/>
      </w:pPr>
      <w:rPr>
        <w:rFonts w:ascii="Tahoma" w:hAnsi="Tahoma" w:cs="Times New Roman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851"/>
      </w:pPr>
      <w:rPr>
        <w:rFonts w:ascii="Tahoma" w:hAnsi="Tahoma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421"/>
        </w:tabs>
        <w:ind w:left="2421" w:hanging="1134"/>
      </w:pPr>
      <w:rPr>
        <w:rFonts w:ascii="Tahoma" w:hAnsi="Tahoma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1418"/>
      </w:pPr>
      <w:rPr>
        <w:rFonts w:ascii="Tahoma" w:hAnsi="Tahoma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1701"/>
      </w:pPr>
      <w:rPr>
        <w:rFonts w:ascii="Tahoma" w:hAnsi="Tahoma" w:cs="Times New Roman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272" w:hanging="1985"/>
      </w:pPr>
      <w:rPr>
        <w:rFonts w:ascii="Tahoma" w:hAnsi="Tahoma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555"/>
        </w:tabs>
        <w:ind w:left="3555" w:hanging="2268"/>
      </w:pPr>
      <w:rPr>
        <w:rFonts w:ascii="Tahoma" w:hAnsi="Tahoma"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839" w:hanging="2552"/>
      </w:pPr>
      <w:rPr>
        <w:rFonts w:ascii="Tahoma" w:hAnsi="Tahoma" w:cs="Times New Roman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122"/>
        </w:tabs>
        <w:ind w:left="4122" w:hanging="2835"/>
      </w:pPr>
      <w:rPr>
        <w:rFonts w:ascii="Tahoma" w:hAnsi="Tahoma" w:cs="Times New Roman" w:hint="default"/>
        <w:b w:val="0"/>
        <w:i w:val="0"/>
        <w:sz w:val="22"/>
      </w:rPr>
    </w:lvl>
  </w:abstractNum>
  <w:abstractNum w:abstractNumId="31">
    <w:nsid w:val="75B87095"/>
    <w:multiLevelType w:val="hybridMultilevel"/>
    <w:tmpl w:val="56CA1CC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>
    <w:nsid w:val="78651DED"/>
    <w:multiLevelType w:val="hybridMultilevel"/>
    <w:tmpl w:val="65E6A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9156796"/>
    <w:multiLevelType w:val="hybridMultilevel"/>
    <w:tmpl w:val="F7D0B056"/>
    <w:lvl w:ilvl="0" w:tplc="26B8E6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D6781"/>
    <w:multiLevelType w:val="hybridMultilevel"/>
    <w:tmpl w:val="70D4D60C"/>
    <w:lvl w:ilvl="0" w:tplc="A516C6E2">
      <w:start w:val="1"/>
      <w:numFmt w:val="lowerLetter"/>
      <w:lvlText w:val="(%1)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num w:numId="1">
    <w:abstractNumId w:val="17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0"/>
  </w:num>
  <w:num w:numId="5">
    <w:abstractNumId w:val="25"/>
  </w:num>
  <w:num w:numId="6">
    <w:abstractNumId w:val="3"/>
  </w:num>
  <w:num w:numId="7">
    <w:abstractNumId w:val="18"/>
  </w:num>
  <w:num w:numId="8">
    <w:abstractNumId w:val="23"/>
  </w:num>
  <w:num w:numId="9">
    <w:abstractNumId w:val="22"/>
  </w:num>
  <w:num w:numId="10">
    <w:abstractNumId w:val="26"/>
  </w:num>
  <w:num w:numId="11">
    <w:abstractNumId w:val="0"/>
  </w:num>
  <w:num w:numId="12">
    <w:abstractNumId w:val="11"/>
  </w:num>
  <w:num w:numId="13">
    <w:abstractNumId w:val="6"/>
  </w:num>
  <w:num w:numId="14">
    <w:abstractNumId w:val="20"/>
  </w:num>
  <w:num w:numId="15">
    <w:abstractNumId w:val="29"/>
  </w:num>
  <w:num w:numId="16">
    <w:abstractNumId w:val="27"/>
  </w:num>
  <w:num w:numId="17">
    <w:abstractNumId w:val="21"/>
  </w:num>
  <w:num w:numId="18">
    <w:abstractNumId w:val="8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4"/>
  </w:num>
  <w:num w:numId="26">
    <w:abstractNumId w:val="7"/>
  </w:num>
  <w:num w:numId="27">
    <w:abstractNumId w:val="13"/>
  </w:num>
  <w:num w:numId="28">
    <w:abstractNumId w:val="15"/>
  </w:num>
  <w:num w:numId="29">
    <w:abstractNumId w:val="28"/>
  </w:num>
  <w:num w:numId="30">
    <w:abstractNumId w:val="1"/>
  </w:num>
  <w:num w:numId="31">
    <w:abstractNumId w:val="14"/>
  </w:num>
  <w:num w:numId="32">
    <w:abstractNumId w:val="5"/>
  </w:num>
  <w:num w:numId="33">
    <w:abstractNumId w:val="24"/>
  </w:num>
  <w:num w:numId="34">
    <w:abstractNumId w:val="12"/>
  </w:num>
  <w:num w:numId="35">
    <w:abstractNumId w:val="31"/>
  </w:num>
  <w:num w:numId="36">
    <w:abstractNumId w:val="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F0"/>
    <w:rsid w:val="000013C9"/>
    <w:rsid w:val="00002A80"/>
    <w:rsid w:val="00003562"/>
    <w:rsid w:val="00004536"/>
    <w:rsid w:val="000110FE"/>
    <w:rsid w:val="000116B1"/>
    <w:rsid w:val="00012950"/>
    <w:rsid w:val="000223DD"/>
    <w:rsid w:val="00032C1F"/>
    <w:rsid w:val="0003604E"/>
    <w:rsid w:val="00053724"/>
    <w:rsid w:val="000606F5"/>
    <w:rsid w:val="00061B0E"/>
    <w:rsid w:val="00065F20"/>
    <w:rsid w:val="000727EA"/>
    <w:rsid w:val="00072E83"/>
    <w:rsid w:val="00075924"/>
    <w:rsid w:val="000807F2"/>
    <w:rsid w:val="00080949"/>
    <w:rsid w:val="00080963"/>
    <w:rsid w:val="00081799"/>
    <w:rsid w:val="000867A6"/>
    <w:rsid w:val="00091AE6"/>
    <w:rsid w:val="000928CA"/>
    <w:rsid w:val="00095260"/>
    <w:rsid w:val="00095782"/>
    <w:rsid w:val="000A0F81"/>
    <w:rsid w:val="000A103F"/>
    <w:rsid w:val="000A1986"/>
    <w:rsid w:val="000A1A27"/>
    <w:rsid w:val="000A2D42"/>
    <w:rsid w:val="000B213A"/>
    <w:rsid w:val="000B7474"/>
    <w:rsid w:val="000B7476"/>
    <w:rsid w:val="000C14AE"/>
    <w:rsid w:val="000C1BCA"/>
    <w:rsid w:val="000C4724"/>
    <w:rsid w:val="000C6CCE"/>
    <w:rsid w:val="000F1608"/>
    <w:rsid w:val="00106DE5"/>
    <w:rsid w:val="001201E0"/>
    <w:rsid w:val="0012377B"/>
    <w:rsid w:val="00123910"/>
    <w:rsid w:val="00137C80"/>
    <w:rsid w:val="001411C7"/>
    <w:rsid w:val="00154EA4"/>
    <w:rsid w:val="00155D93"/>
    <w:rsid w:val="00161492"/>
    <w:rsid w:val="0016386B"/>
    <w:rsid w:val="00183E00"/>
    <w:rsid w:val="001840D0"/>
    <w:rsid w:val="001861E4"/>
    <w:rsid w:val="00187111"/>
    <w:rsid w:val="001876FB"/>
    <w:rsid w:val="00195A0F"/>
    <w:rsid w:val="001977C0"/>
    <w:rsid w:val="001A172F"/>
    <w:rsid w:val="001A30F9"/>
    <w:rsid w:val="001A3417"/>
    <w:rsid w:val="001A4199"/>
    <w:rsid w:val="001B005E"/>
    <w:rsid w:val="001B3D05"/>
    <w:rsid w:val="001B442E"/>
    <w:rsid w:val="001B55DC"/>
    <w:rsid w:val="001B5F3E"/>
    <w:rsid w:val="001C5668"/>
    <w:rsid w:val="001C7CC9"/>
    <w:rsid w:val="001D173B"/>
    <w:rsid w:val="001D43FE"/>
    <w:rsid w:val="001E01D6"/>
    <w:rsid w:val="001E0CE3"/>
    <w:rsid w:val="001E1D99"/>
    <w:rsid w:val="001F036F"/>
    <w:rsid w:val="001F2926"/>
    <w:rsid w:val="001F4C79"/>
    <w:rsid w:val="00205A49"/>
    <w:rsid w:val="002062FF"/>
    <w:rsid w:val="002131C9"/>
    <w:rsid w:val="00220DFE"/>
    <w:rsid w:val="0022526C"/>
    <w:rsid w:val="00232B10"/>
    <w:rsid w:val="0023523D"/>
    <w:rsid w:val="002377E8"/>
    <w:rsid w:val="00237A72"/>
    <w:rsid w:val="0024079D"/>
    <w:rsid w:val="0024254F"/>
    <w:rsid w:val="00243294"/>
    <w:rsid w:val="002557AE"/>
    <w:rsid w:val="00264E14"/>
    <w:rsid w:val="0026604D"/>
    <w:rsid w:val="00270F59"/>
    <w:rsid w:val="00271133"/>
    <w:rsid w:val="002711CD"/>
    <w:rsid w:val="002717A5"/>
    <w:rsid w:val="00273569"/>
    <w:rsid w:val="0027639F"/>
    <w:rsid w:val="00277C31"/>
    <w:rsid w:val="00281E5C"/>
    <w:rsid w:val="002860BA"/>
    <w:rsid w:val="002860DC"/>
    <w:rsid w:val="00287B17"/>
    <w:rsid w:val="00290E53"/>
    <w:rsid w:val="00292486"/>
    <w:rsid w:val="002A14E0"/>
    <w:rsid w:val="002A28A2"/>
    <w:rsid w:val="002A60AC"/>
    <w:rsid w:val="002B3559"/>
    <w:rsid w:val="002B5B1F"/>
    <w:rsid w:val="002B62A9"/>
    <w:rsid w:val="002B6CE8"/>
    <w:rsid w:val="002B7E62"/>
    <w:rsid w:val="002C4F5B"/>
    <w:rsid w:val="002C5934"/>
    <w:rsid w:val="002D61D1"/>
    <w:rsid w:val="002E0EE9"/>
    <w:rsid w:val="002E55A9"/>
    <w:rsid w:val="002F1539"/>
    <w:rsid w:val="002F262F"/>
    <w:rsid w:val="002F3A3D"/>
    <w:rsid w:val="003013B1"/>
    <w:rsid w:val="003037E9"/>
    <w:rsid w:val="00303A4D"/>
    <w:rsid w:val="00305DE5"/>
    <w:rsid w:val="00314601"/>
    <w:rsid w:val="0031566D"/>
    <w:rsid w:val="003162CF"/>
    <w:rsid w:val="003178AB"/>
    <w:rsid w:val="0032221E"/>
    <w:rsid w:val="00325881"/>
    <w:rsid w:val="0032732A"/>
    <w:rsid w:val="00332E49"/>
    <w:rsid w:val="003334E6"/>
    <w:rsid w:val="0033367C"/>
    <w:rsid w:val="003339B5"/>
    <w:rsid w:val="003358DF"/>
    <w:rsid w:val="00342194"/>
    <w:rsid w:val="00347FA6"/>
    <w:rsid w:val="00351D6A"/>
    <w:rsid w:val="003546F5"/>
    <w:rsid w:val="00355E91"/>
    <w:rsid w:val="00355FE8"/>
    <w:rsid w:val="00360E94"/>
    <w:rsid w:val="003611EC"/>
    <w:rsid w:val="00362AC4"/>
    <w:rsid w:val="00364678"/>
    <w:rsid w:val="00366C91"/>
    <w:rsid w:val="00367B45"/>
    <w:rsid w:val="00371359"/>
    <w:rsid w:val="00371AB9"/>
    <w:rsid w:val="00372839"/>
    <w:rsid w:val="00374434"/>
    <w:rsid w:val="0037540A"/>
    <w:rsid w:val="00384812"/>
    <w:rsid w:val="0038698F"/>
    <w:rsid w:val="00390268"/>
    <w:rsid w:val="00390541"/>
    <w:rsid w:val="00392FA7"/>
    <w:rsid w:val="00393D13"/>
    <w:rsid w:val="003A165F"/>
    <w:rsid w:val="003A4DA1"/>
    <w:rsid w:val="003A574E"/>
    <w:rsid w:val="003A5EDF"/>
    <w:rsid w:val="003B1BFC"/>
    <w:rsid w:val="003B1FDD"/>
    <w:rsid w:val="003B36C2"/>
    <w:rsid w:val="003C2547"/>
    <w:rsid w:val="003C45E1"/>
    <w:rsid w:val="003D594C"/>
    <w:rsid w:val="003D5CE9"/>
    <w:rsid w:val="003E36D5"/>
    <w:rsid w:val="003E4AC4"/>
    <w:rsid w:val="003E6116"/>
    <w:rsid w:val="003F2D16"/>
    <w:rsid w:val="003F5901"/>
    <w:rsid w:val="004064E4"/>
    <w:rsid w:val="004103C3"/>
    <w:rsid w:val="004122A5"/>
    <w:rsid w:val="00417F3D"/>
    <w:rsid w:val="004212EA"/>
    <w:rsid w:val="00423194"/>
    <w:rsid w:val="00424AD5"/>
    <w:rsid w:val="0042561C"/>
    <w:rsid w:val="004264A3"/>
    <w:rsid w:val="004266B9"/>
    <w:rsid w:val="00431F8A"/>
    <w:rsid w:val="00432369"/>
    <w:rsid w:val="00433F31"/>
    <w:rsid w:val="00444296"/>
    <w:rsid w:val="00444EDB"/>
    <w:rsid w:val="00445149"/>
    <w:rsid w:val="0046283F"/>
    <w:rsid w:val="004656E9"/>
    <w:rsid w:val="00465C0A"/>
    <w:rsid w:val="00466201"/>
    <w:rsid w:val="0046789E"/>
    <w:rsid w:val="004822D0"/>
    <w:rsid w:val="00487F4C"/>
    <w:rsid w:val="00492BD9"/>
    <w:rsid w:val="00496C22"/>
    <w:rsid w:val="0049765E"/>
    <w:rsid w:val="004A23A4"/>
    <w:rsid w:val="004A3F3A"/>
    <w:rsid w:val="004A7F15"/>
    <w:rsid w:val="004B1DB1"/>
    <w:rsid w:val="004B1ECD"/>
    <w:rsid w:val="004B79CB"/>
    <w:rsid w:val="004C3549"/>
    <w:rsid w:val="004C5032"/>
    <w:rsid w:val="004C6093"/>
    <w:rsid w:val="004C7ED0"/>
    <w:rsid w:val="004D24E5"/>
    <w:rsid w:val="004D3DF8"/>
    <w:rsid w:val="004D45CA"/>
    <w:rsid w:val="004D7B51"/>
    <w:rsid w:val="004D7F5A"/>
    <w:rsid w:val="004E4BE3"/>
    <w:rsid w:val="004F1E54"/>
    <w:rsid w:val="004F317E"/>
    <w:rsid w:val="004F3A57"/>
    <w:rsid w:val="004F6340"/>
    <w:rsid w:val="00500EFC"/>
    <w:rsid w:val="00511A0C"/>
    <w:rsid w:val="00512D47"/>
    <w:rsid w:val="005146DB"/>
    <w:rsid w:val="005246A8"/>
    <w:rsid w:val="00532D2A"/>
    <w:rsid w:val="00536394"/>
    <w:rsid w:val="005368B8"/>
    <w:rsid w:val="00543995"/>
    <w:rsid w:val="00543A6B"/>
    <w:rsid w:val="005502DA"/>
    <w:rsid w:val="005530D4"/>
    <w:rsid w:val="00555E76"/>
    <w:rsid w:val="00557D10"/>
    <w:rsid w:val="005609EB"/>
    <w:rsid w:val="005629FC"/>
    <w:rsid w:val="0056336A"/>
    <w:rsid w:val="00566422"/>
    <w:rsid w:val="005671A7"/>
    <w:rsid w:val="005726F9"/>
    <w:rsid w:val="00577389"/>
    <w:rsid w:val="005828D7"/>
    <w:rsid w:val="00584E9D"/>
    <w:rsid w:val="0058530E"/>
    <w:rsid w:val="00593452"/>
    <w:rsid w:val="00597EE8"/>
    <w:rsid w:val="005A0253"/>
    <w:rsid w:val="005A4765"/>
    <w:rsid w:val="005A5F41"/>
    <w:rsid w:val="005A73DF"/>
    <w:rsid w:val="005B72A9"/>
    <w:rsid w:val="005B7FD4"/>
    <w:rsid w:val="005C1A4C"/>
    <w:rsid w:val="005C1B9E"/>
    <w:rsid w:val="005C2EE8"/>
    <w:rsid w:val="005C4637"/>
    <w:rsid w:val="005C4CFB"/>
    <w:rsid w:val="005C53EE"/>
    <w:rsid w:val="005C6BD9"/>
    <w:rsid w:val="005D1AD4"/>
    <w:rsid w:val="005E2725"/>
    <w:rsid w:val="005E390D"/>
    <w:rsid w:val="005F3E9A"/>
    <w:rsid w:val="005F7BD3"/>
    <w:rsid w:val="005F7BDD"/>
    <w:rsid w:val="00600994"/>
    <w:rsid w:val="00600A60"/>
    <w:rsid w:val="0060105B"/>
    <w:rsid w:val="006013E9"/>
    <w:rsid w:val="00603C15"/>
    <w:rsid w:val="00610148"/>
    <w:rsid w:val="0061573D"/>
    <w:rsid w:val="006165C4"/>
    <w:rsid w:val="00616616"/>
    <w:rsid w:val="00617F66"/>
    <w:rsid w:val="0062075C"/>
    <w:rsid w:val="00621D73"/>
    <w:rsid w:val="00625EFB"/>
    <w:rsid w:val="0063324C"/>
    <w:rsid w:val="00633827"/>
    <w:rsid w:val="006360C7"/>
    <w:rsid w:val="00636F20"/>
    <w:rsid w:val="006429E7"/>
    <w:rsid w:val="00642E30"/>
    <w:rsid w:val="00645774"/>
    <w:rsid w:val="006722F4"/>
    <w:rsid w:val="006759D4"/>
    <w:rsid w:val="00681BF2"/>
    <w:rsid w:val="00685512"/>
    <w:rsid w:val="006877A6"/>
    <w:rsid w:val="00691828"/>
    <w:rsid w:val="006934C7"/>
    <w:rsid w:val="006948CE"/>
    <w:rsid w:val="006A4779"/>
    <w:rsid w:val="006A4AC1"/>
    <w:rsid w:val="006A4AE4"/>
    <w:rsid w:val="006B1DAA"/>
    <w:rsid w:val="006B3154"/>
    <w:rsid w:val="006B50C4"/>
    <w:rsid w:val="006B7A7A"/>
    <w:rsid w:val="006C42E3"/>
    <w:rsid w:val="006C4C81"/>
    <w:rsid w:val="006C6E23"/>
    <w:rsid w:val="006D40EE"/>
    <w:rsid w:val="006E39E9"/>
    <w:rsid w:val="006E4665"/>
    <w:rsid w:val="006E4A3A"/>
    <w:rsid w:val="006F15AC"/>
    <w:rsid w:val="006F4303"/>
    <w:rsid w:val="006F4576"/>
    <w:rsid w:val="006F7C0E"/>
    <w:rsid w:val="0070019E"/>
    <w:rsid w:val="007015C2"/>
    <w:rsid w:val="007028DF"/>
    <w:rsid w:val="00704B7F"/>
    <w:rsid w:val="0070659B"/>
    <w:rsid w:val="00713540"/>
    <w:rsid w:val="007173D6"/>
    <w:rsid w:val="00720A10"/>
    <w:rsid w:val="0072180C"/>
    <w:rsid w:val="00731540"/>
    <w:rsid w:val="0073456A"/>
    <w:rsid w:val="0073591F"/>
    <w:rsid w:val="00750C50"/>
    <w:rsid w:val="00753FE9"/>
    <w:rsid w:val="00756D82"/>
    <w:rsid w:val="00760EF3"/>
    <w:rsid w:val="007657E2"/>
    <w:rsid w:val="007666F2"/>
    <w:rsid w:val="00776042"/>
    <w:rsid w:val="00776C6B"/>
    <w:rsid w:val="00784618"/>
    <w:rsid w:val="00786FB6"/>
    <w:rsid w:val="00797716"/>
    <w:rsid w:val="007A1DBF"/>
    <w:rsid w:val="007A500D"/>
    <w:rsid w:val="007A6412"/>
    <w:rsid w:val="007B2B8B"/>
    <w:rsid w:val="007B4737"/>
    <w:rsid w:val="007C013F"/>
    <w:rsid w:val="007C0764"/>
    <w:rsid w:val="007C7505"/>
    <w:rsid w:val="007D0E48"/>
    <w:rsid w:val="007D1BBA"/>
    <w:rsid w:val="007E0810"/>
    <w:rsid w:val="007F3741"/>
    <w:rsid w:val="00801ED2"/>
    <w:rsid w:val="00802869"/>
    <w:rsid w:val="00804A4C"/>
    <w:rsid w:val="008074F0"/>
    <w:rsid w:val="0081069A"/>
    <w:rsid w:val="008109C8"/>
    <w:rsid w:val="00811235"/>
    <w:rsid w:val="00811A31"/>
    <w:rsid w:val="00813338"/>
    <w:rsid w:val="008219DD"/>
    <w:rsid w:val="00824704"/>
    <w:rsid w:val="008272AA"/>
    <w:rsid w:val="00827321"/>
    <w:rsid w:val="00830160"/>
    <w:rsid w:val="008311A9"/>
    <w:rsid w:val="00835A7E"/>
    <w:rsid w:val="00837D29"/>
    <w:rsid w:val="00842B44"/>
    <w:rsid w:val="00842FA8"/>
    <w:rsid w:val="00843AD7"/>
    <w:rsid w:val="00845D05"/>
    <w:rsid w:val="0084650A"/>
    <w:rsid w:val="0085069B"/>
    <w:rsid w:val="008508FA"/>
    <w:rsid w:val="0085177F"/>
    <w:rsid w:val="0086007D"/>
    <w:rsid w:val="008609D0"/>
    <w:rsid w:val="00861B3D"/>
    <w:rsid w:val="00864502"/>
    <w:rsid w:val="0087016A"/>
    <w:rsid w:val="008710DE"/>
    <w:rsid w:val="00871643"/>
    <w:rsid w:val="008803B4"/>
    <w:rsid w:val="00896746"/>
    <w:rsid w:val="008A1BBA"/>
    <w:rsid w:val="008A1FF1"/>
    <w:rsid w:val="008A2A65"/>
    <w:rsid w:val="008B11A6"/>
    <w:rsid w:val="008B2D53"/>
    <w:rsid w:val="008B38B0"/>
    <w:rsid w:val="008B7E81"/>
    <w:rsid w:val="008C4E87"/>
    <w:rsid w:val="008C61EC"/>
    <w:rsid w:val="008D7D7A"/>
    <w:rsid w:val="008E1B02"/>
    <w:rsid w:val="008E5D43"/>
    <w:rsid w:val="008F1469"/>
    <w:rsid w:val="008F17D6"/>
    <w:rsid w:val="008F55BC"/>
    <w:rsid w:val="008F72BF"/>
    <w:rsid w:val="009007A8"/>
    <w:rsid w:val="00900FC1"/>
    <w:rsid w:val="00905A5A"/>
    <w:rsid w:val="00906D30"/>
    <w:rsid w:val="00907078"/>
    <w:rsid w:val="00907E6C"/>
    <w:rsid w:val="00911F1F"/>
    <w:rsid w:val="009214AD"/>
    <w:rsid w:val="00927B90"/>
    <w:rsid w:val="00933E1A"/>
    <w:rsid w:val="00935888"/>
    <w:rsid w:val="00936106"/>
    <w:rsid w:val="009427BE"/>
    <w:rsid w:val="0094488D"/>
    <w:rsid w:val="00946050"/>
    <w:rsid w:val="00952E78"/>
    <w:rsid w:val="0095461E"/>
    <w:rsid w:val="00954F89"/>
    <w:rsid w:val="00955486"/>
    <w:rsid w:val="00955A3B"/>
    <w:rsid w:val="009560EB"/>
    <w:rsid w:val="00960C09"/>
    <w:rsid w:val="00960CE1"/>
    <w:rsid w:val="00961084"/>
    <w:rsid w:val="00964114"/>
    <w:rsid w:val="00964FA2"/>
    <w:rsid w:val="009716F0"/>
    <w:rsid w:val="00972B9B"/>
    <w:rsid w:val="00973C75"/>
    <w:rsid w:val="009745CA"/>
    <w:rsid w:val="00976185"/>
    <w:rsid w:val="009806C7"/>
    <w:rsid w:val="00980979"/>
    <w:rsid w:val="00995E8E"/>
    <w:rsid w:val="00997006"/>
    <w:rsid w:val="009A03E1"/>
    <w:rsid w:val="009A0480"/>
    <w:rsid w:val="009A097F"/>
    <w:rsid w:val="009A2BDF"/>
    <w:rsid w:val="009A4145"/>
    <w:rsid w:val="009A5566"/>
    <w:rsid w:val="009B03D0"/>
    <w:rsid w:val="009B3AE5"/>
    <w:rsid w:val="009B4B09"/>
    <w:rsid w:val="009B682A"/>
    <w:rsid w:val="009B6CD7"/>
    <w:rsid w:val="009B7ABA"/>
    <w:rsid w:val="009B7F87"/>
    <w:rsid w:val="009C04F4"/>
    <w:rsid w:val="009C0702"/>
    <w:rsid w:val="009C31F9"/>
    <w:rsid w:val="009D131D"/>
    <w:rsid w:val="009D1D26"/>
    <w:rsid w:val="009D30F7"/>
    <w:rsid w:val="009D3FFA"/>
    <w:rsid w:val="009D5B0A"/>
    <w:rsid w:val="009D66C4"/>
    <w:rsid w:val="009E492B"/>
    <w:rsid w:val="009E5308"/>
    <w:rsid w:val="009E6D2F"/>
    <w:rsid w:val="009F2F7B"/>
    <w:rsid w:val="00A01B02"/>
    <w:rsid w:val="00A02855"/>
    <w:rsid w:val="00A10C7C"/>
    <w:rsid w:val="00A13F0A"/>
    <w:rsid w:val="00A140EF"/>
    <w:rsid w:val="00A15089"/>
    <w:rsid w:val="00A21E47"/>
    <w:rsid w:val="00A22987"/>
    <w:rsid w:val="00A25F00"/>
    <w:rsid w:val="00A30AB5"/>
    <w:rsid w:val="00A32FC8"/>
    <w:rsid w:val="00A36E2D"/>
    <w:rsid w:val="00A418B9"/>
    <w:rsid w:val="00A4414E"/>
    <w:rsid w:val="00A51EDD"/>
    <w:rsid w:val="00A53407"/>
    <w:rsid w:val="00A54DA9"/>
    <w:rsid w:val="00A55BDE"/>
    <w:rsid w:val="00A561BD"/>
    <w:rsid w:val="00A6265E"/>
    <w:rsid w:val="00A63CE7"/>
    <w:rsid w:val="00A64006"/>
    <w:rsid w:val="00A661BD"/>
    <w:rsid w:val="00A732B4"/>
    <w:rsid w:val="00A74CB8"/>
    <w:rsid w:val="00A7545A"/>
    <w:rsid w:val="00A7678E"/>
    <w:rsid w:val="00A7763F"/>
    <w:rsid w:val="00A776EB"/>
    <w:rsid w:val="00A77F4F"/>
    <w:rsid w:val="00A811EF"/>
    <w:rsid w:val="00A95B6D"/>
    <w:rsid w:val="00A97EAB"/>
    <w:rsid w:val="00AA3A67"/>
    <w:rsid w:val="00AB3DFD"/>
    <w:rsid w:val="00AB421F"/>
    <w:rsid w:val="00AB6291"/>
    <w:rsid w:val="00AB7688"/>
    <w:rsid w:val="00AB7810"/>
    <w:rsid w:val="00AC0A78"/>
    <w:rsid w:val="00AC0DC6"/>
    <w:rsid w:val="00AC1106"/>
    <w:rsid w:val="00AC37CA"/>
    <w:rsid w:val="00AC3FA3"/>
    <w:rsid w:val="00AD243A"/>
    <w:rsid w:val="00AD5D45"/>
    <w:rsid w:val="00AD7CF9"/>
    <w:rsid w:val="00AE111D"/>
    <w:rsid w:val="00AE4211"/>
    <w:rsid w:val="00AE5E58"/>
    <w:rsid w:val="00AE68DD"/>
    <w:rsid w:val="00AF0C68"/>
    <w:rsid w:val="00B1121C"/>
    <w:rsid w:val="00B14E6C"/>
    <w:rsid w:val="00B22876"/>
    <w:rsid w:val="00B40C15"/>
    <w:rsid w:val="00B579D6"/>
    <w:rsid w:val="00B60D8B"/>
    <w:rsid w:val="00B63BB9"/>
    <w:rsid w:val="00B646CA"/>
    <w:rsid w:val="00B72FA8"/>
    <w:rsid w:val="00B74699"/>
    <w:rsid w:val="00B84291"/>
    <w:rsid w:val="00B85B87"/>
    <w:rsid w:val="00B90F97"/>
    <w:rsid w:val="00B916DA"/>
    <w:rsid w:val="00B96D1B"/>
    <w:rsid w:val="00B971BA"/>
    <w:rsid w:val="00BA159A"/>
    <w:rsid w:val="00BA4419"/>
    <w:rsid w:val="00BA4A83"/>
    <w:rsid w:val="00BA7CF5"/>
    <w:rsid w:val="00BB0105"/>
    <w:rsid w:val="00BB7BD1"/>
    <w:rsid w:val="00BC24DC"/>
    <w:rsid w:val="00BD31D0"/>
    <w:rsid w:val="00BD5312"/>
    <w:rsid w:val="00BD58DF"/>
    <w:rsid w:val="00BD5ECD"/>
    <w:rsid w:val="00BD735D"/>
    <w:rsid w:val="00BE03DA"/>
    <w:rsid w:val="00BE59B0"/>
    <w:rsid w:val="00BE69D0"/>
    <w:rsid w:val="00BF1B7B"/>
    <w:rsid w:val="00BF2187"/>
    <w:rsid w:val="00BF3332"/>
    <w:rsid w:val="00BF34C1"/>
    <w:rsid w:val="00BF7575"/>
    <w:rsid w:val="00C01209"/>
    <w:rsid w:val="00C0265A"/>
    <w:rsid w:val="00C0785F"/>
    <w:rsid w:val="00C11355"/>
    <w:rsid w:val="00C1633C"/>
    <w:rsid w:val="00C16C91"/>
    <w:rsid w:val="00C2047A"/>
    <w:rsid w:val="00C20A37"/>
    <w:rsid w:val="00C215EC"/>
    <w:rsid w:val="00C26B01"/>
    <w:rsid w:val="00C30F97"/>
    <w:rsid w:val="00C31452"/>
    <w:rsid w:val="00C3358B"/>
    <w:rsid w:val="00C3391C"/>
    <w:rsid w:val="00C35BF3"/>
    <w:rsid w:val="00C36463"/>
    <w:rsid w:val="00C40CBD"/>
    <w:rsid w:val="00C40FEB"/>
    <w:rsid w:val="00C464B1"/>
    <w:rsid w:val="00C46B72"/>
    <w:rsid w:val="00C53BDA"/>
    <w:rsid w:val="00C54467"/>
    <w:rsid w:val="00C5552B"/>
    <w:rsid w:val="00C56C50"/>
    <w:rsid w:val="00C614E5"/>
    <w:rsid w:val="00C61A8D"/>
    <w:rsid w:val="00C634B0"/>
    <w:rsid w:val="00C64F4C"/>
    <w:rsid w:val="00C670A3"/>
    <w:rsid w:val="00C745D6"/>
    <w:rsid w:val="00C747E3"/>
    <w:rsid w:val="00C76C75"/>
    <w:rsid w:val="00C819E9"/>
    <w:rsid w:val="00C834DA"/>
    <w:rsid w:val="00C85C4A"/>
    <w:rsid w:val="00C90F1A"/>
    <w:rsid w:val="00C917AB"/>
    <w:rsid w:val="00CA11E5"/>
    <w:rsid w:val="00CA1601"/>
    <w:rsid w:val="00CA2549"/>
    <w:rsid w:val="00CA330C"/>
    <w:rsid w:val="00CB2072"/>
    <w:rsid w:val="00CB70B7"/>
    <w:rsid w:val="00CC1459"/>
    <w:rsid w:val="00CC1E48"/>
    <w:rsid w:val="00CC2297"/>
    <w:rsid w:val="00CC525C"/>
    <w:rsid w:val="00CC54DF"/>
    <w:rsid w:val="00CC5823"/>
    <w:rsid w:val="00CC6DEE"/>
    <w:rsid w:val="00CD098B"/>
    <w:rsid w:val="00CD18CC"/>
    <w:rsid w:val="00CD368B"/>
    <w:rsid w:val="00CD71FA"/>
    <w:rsid w:val="00CD7B6D"/>
    <w:rsid w:val="00CF0126"/>
    <w:rsid w:val="00CF30C5"/>
    <w:rsid w:val="00CF3391"/>
    <w:rsid w:val="00CF48D8"/>
    <w:rsid w:val="00CF49B0"/>
    <w:rsid w:val="00CF4B3A"/>
    <w:rsid w:val="00CF6F0B"/>
    <w:rsid w:val="00D00711"/>
    <w:rsid w:val="00D06B85"/>
    <w:rsid w:val="00D1316B"/>
    <w:rsid w:val="00D2293B"/>
    <w:rsid w:val="00D23769"/>
    <w:rsid w:val="00D27162"/>
    <w:rsid w:val="00D323E5"/>
    <w:rsid w:val="00D335F9"/>
    <w:rsid w:val="00D33E14"/>
    <w:rsid w:val="00D34F6E"/>
    <w:rsid w:val="00D35418"/>
    <w:rsid w:val="00D404DC"/>
    <w:rsid w:val="00D427A0"/>
    <w:rsid w:val="00D44B31"/>
    <w:rsid w:val="00D465A4"/>
    <w:rsid w:val="00D51027"/>
    <w:rsid w:val="00D52686"/>
    <w:rsid w:val="00D634E2"/>
    <w:rsid w:val="00D63FC1"/>
    <w:rsid w:val="00D64B8E"/>
    <w:rsid w:val="00D67CBF"/>
    <w:rsid w:val="00D71FAD"/>
    <w:rsid w:val="00D739DE"/>
    <w:rsid w:val="00D75FA2"/>
    <w:rsid w:val="00D770E2"/>
    <w:rsid w:val="00D81A5B"/>
    <w:rsid w:val="00D837B8"/>
    <w:rsid w:val="00D870CD"/>
    <w:rsid w:val="00D91D29"/>
    <w:rsid w:val="00D92DB2"/>
    <w:rsid w:val="00D92FF0"/>
    <w:rsid w:val="00D947F8"/>
    <w:rsid w:val="00D94D35"/>
    <w:rsid w:val="00D94D58"/>
    <w:rsid w:val="00D95856"/>
    <w:rsid w:val="00D97717"/>
    <w:rsid w:val="00DA0412"/>
    <w:rsid w:val="00DA139C"/>
    <w:rsid w:val="00DA1F98"/>
    <w:rsid w:val="00DA361D"/>
    <w:rsid w:val="00DA3D92"/>
    <w:rsid w:val="00DA52AF"/>
    <w:rsid w:val="00DA589C"/>
    <w:rsid w:val="00DA5E51"/>
    <w:rsid w:val="00DB0242"/>
    <w:rsid w:val="00DB26AC"/>
    <w:rsid w:val="00DB3B52"/>
    <w:rsid w:val="00DB41FF"/>
    <w:rsid w:val="00DB62C3"/>
    <w:rsid w:val="00DC1179"/>
    <w:rsid w:val="00DC258A"/>
    <w:rsid w:val="00DC360C"/>
    <w:rsid w:val="00DC670A"/>
    <w:rsid w:val="00DD2093"/>
    <w:rsid w:val="00DD3614"/>
    <w:rsid w:val="00DD62A4"/>
    <w:rsid w:val="00DE004D"/>
    <w:rsid w:val="00DE7A72"/>
    <w:rsid w:val="00DF69D4"/>
    <w:rsid w:val="00DF7A81"/>
    <w:rsid w:val="00E012F3"/>
    <w:rsid w:val="00E03FB3"/>
    <w:rsid w:val="00E079D5"/>
    <w:rsid w:val="00E10F33"/>
    <w:rsid w:val="00E11173"/>
    <w:rsid w:val="00E135C6"/>
    <w:rsid w:val="00E16BD4"/>
    <w:rsid w:val="00E21721"/>
    <w:rsid w:val="00E21C38"/>
    <w:rsid w:val="00E22065"/>
    <w:rsid w:val="00E2217A"/>
    <w:rsid w:val="00E25283"/>
    <w:rsid w:val="00E269F0"/>
    <w:rsid w:val="00E27417"/>
    <w:rsid w:val="00E306F0"/>
    <w:rsid w:val="00E318D0"/>
    <w:rsid w:val="00E34482"/>
    <w:rsid w:val="00E373F1"/>
    <w:rsid w:val="00E40233"/>
    <w:rsid w:val="00E41673"/>
    <w:rsid w:val="00E430C8"/>
    <w:rsid w:val="00E4508E"/>
    <w:rsid w:val="00E4633B"/>
    <w:rsid w:val="00E54114"/>
    <w:rsid w:val="00E54EB3"/>
    <w:rsid w:val="00E62B75"/>
    <w:rsid w:val="00E64206"/>
    <w:rsid w:val="00E70671"/>
    <w:rsid w:val="00E70BF0"/>
    <w:rsid w:val="00E71F49"/>
    <w:rsid w:val="00E829D0"/>
    <w:rsid w:val="00E840AD"/>
    <w:rsid w:val="00E84173"/>
    <w:rsid w:val="00E85E7F"/>
    <w:rsid w:val="00E92471"/>
    <w:rsid w:val="00E974CE"/>
    <w:rsid w:val="00EA67F5"/>
    <w:rsid w:val="00EB0BC8"/>
    <w:rsid w:val="00EB0D56"/>
    <w:rsid w:val="00EB1AE3"/>
    <w:rsid w:val="00EB21A8"/>
    <w:rsid w:val="00EB3A71"/>
    <w:rsid w:val="00EB3CEF"/>
    <w:rsid w:val="00EB401D"/>
    <w:rsid w:val="00EB41C2"/>
    <w:rsid w:val="00EB6FD1"/>
    <w:rsid w:val="00EC23D0"/>
    <w:rsid w:val="00EC703A"/>
    <w:rsid w:val="00EC7D55"/>
    <w:rsid w:val="00ED07C7"/>
    <w:rsid w:val="00EE1389"/>
    <w:rsid w:val="00EE20B5"/>
    <w:rsid w:val="00EE2959"/>
    <w:rsid w:val="00EE3AD9"/>
    <w:rsid w:val="00EE4969"/>
    <w:rsid w:val="00EE7773"/>
    <w:rsid w:val="00EF00D4"/>
    <w:rsid w:val="00EF24FB"/>
    <w:rsid w:val="00F019B2"/>
    <w:rsid w:val="00F032FF"/>
    <w:rsid w:val="00F17D4B"/>
    <w:rsid w:val="00F21BD7"/>
    <w:rsid w:val="00F35A25"/>
    <w:rsid w:val="00F401D4"/>
    <w:rsid w:val="00F40746"/>
    <w:rsid w:val="00F42ACA"/>
    <w:rsid w:val="00F44306"/>
    <w:rsid w:val="00F44ED9"/>
    <w:rsid w:val="00F47B55"/>
    <w:rsid w:val="00F5136A"/>
    <w:rsid w:val="00F55159"/>
    <w:rsid w:val="00F60C48"/>
    <w:rsid w:val="00F6170A"/>
    <w:rsid w:val="00F635D4"/>
    <w:rsid w:val="00F63E47"/>
    <w:rsid w:val="00F66DC3"/>
    <w:rsid w:val="00F679B3"/>
    <w:rsid w:val="00F7098F"/>
    <w:rsid w:val="00F72519"/>
    <w:rsid w:val="00F73EE9"/>
    <w:rsid w:val="00F7691D"/>
    <w:rsid w:val="00F77BA6"/>
    <w:rsid w:val="00F807BD"/>
    <w:rsid w:val="00F84CFD"/>
    <w:rsid w:val="00F9264F"/>
    <w:rsid w:val="00FA3977"/>
    <w:rsid w:val="00FA3D5D"/>
    <w:rsid w:val="00FB09F4"/>
    <w:rsid w:val="00FB4B75"/>
    <w:rsid w:val="00FB7963"/>
    <w:rsid w:val="00FC0FC0"/>
    <w:rsid w:val="00FC2DB2"/>
    <w:rsid w:val="00FC74C7"/>
    <w:rsid w:val="00FC7628"/>
    <w:rsid w:val="00FE236F"/>
    <w:rsid w:val="00FE3EF2"/>
    <w:rsid w:val="00FE6E2E"/>
    <w:rsid w:val="00FE77EA"/>
    <w:rsid w:val="00FF4012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0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4AC4"/>
    <w:pPr>
      <w:keepNext/>
      <w:tabs>
        <w:tab w:val="left" w:pos="3780"/>
        <w:tab w:val="right" w:pos="9720"/>
      </w:tabs>
      <w:outlineLvl w:val="0"/>
    </w:pPr>
    <w:rPr>
      <w:b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1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03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A1A27"/>
    <w:rPr>
      <w:rFonts w:cs="Times New Roman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277C3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E4AC4"/>
    <w:pPr>
      <w:tabs>
        <w:tab w:val="left" w:pos="3780"/>
        <w:tab w:val="right" w:pos="9720"/>
      </w:tabs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35B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0A19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A198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C634B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3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3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2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r.org.z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s\Renewal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Renewal1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creator>Buda Mokoena</dc:creator>
  <cp:lastModifiedBy>Zolile Mngqundaniso</cp:lastModifiedBy>
  <cp:revision>2</cp:revision>
  <cp:lastPrinted>2016-07-15T10:40:00Z</cp:lastPrinted>
  <dcterms:created xsi:type="dcterms:W3CDTF">2017-04-19T09:34:00Z</dcterms:created>
  <dcterms:modified xsi:type="dcterms:W3CDTF">2017-04-19T09:34:00Z</dcterms:modified>
</cp:coreProperties>
</file>